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405"/>
        <w:gridCol w:w="2229"/>
        <w:gridCol w:w="1367"/>
        <w:gridCol w:w="180"/>
        <w:gridCol w:w="3545"/>
      </w:tblGrid>
      <w:tr w:rsidR="00CB6656" w:rsidRPr="00EF0810" w:rsidTr="00573029">
        <w:trPr>
          <w:jc w:val="center"/>
        </w:trPr>
        <w:tc>
          <w:tcPr>
            <w:tcW w:w="10750" w:type="dxa"/>
            <w:gridSpan w:val="5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p w:rsidR="00AE7331" w:rsidRPr="00EF0810" w:rsidRDefault="00EF0810" w:rsidP="004B50BE">
            <w:pPr>
              <w:pStyle w:val="Ttulo"/>
            </w:pPr>
            <w:r w:rsidRPr="00EF08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9A4A5" wp14:editId="79E58550">
                      <wp:simplePos x="0" y="0"/>
                      <wp:positionH relativeFrom="column">
                        <wp:posOffset>6020435</wp:posOffset>
                      </wp:positionH>
                      <wp:positionV relativeFrom="paragraph">
                        <wp:posOffset>139700</wp:posOffset>
                      </wp:positionV>
                      <wp:extent cx="609600" cy="610870"/>
                      <wp:effectExtent l="0" t="0" r="0" b="0"/>
                      <wp:wrapNone/>
                      <wp:docPr id="1" name="Forma" descr="pencil and paper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108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66" h="21600" extrusionOk="0">
                                    <a:moveTo>
                                      <a:pt x="9391" y="8532"/>
                                    </a:moveTo>
                                    <a:lnTo>
                                      <a:pt x="2236" y="8532"/>
                                    </a:lnTo>
                                    <a:cubicBezTo>
                                      <a:pt x="1968" y="8532"/>
                                      <a:pt x="1789" y="8712"/>
                                      <a:pt x="1789" y="8981"/>
                                    </a:cubicBezTo>
                                    <a:cubicBezTo>
                                      <a:pt x="1789" y="9251"/>
                                      <a:pt x="1968" y="9430"/>
                                      <a:pt x="2236" y="9430"/>
                                    </a:cubicBezTo>
                                    <a:lnTo>
                                      <a:pt x="9391" y="9430"/>
                                    </a:lnTo>
                                    <a:cubicBezTo>
                                      <a:pt x="9660" y="9430"/>
                                      <a:pt x="9839" y="9251"/>
                                      <a:pt x="9839" y="8981"/>
                                    </a:cubicBezTo>
                                    <a:cubicBezTo>
                                      <a:pt x="9839" y="8712"/>
                                      <a:pt x="9660" y="8532"/>
                                      <a:pt x="9391" y="8532"/>
                                    </a:cubicBezTo>
                                    <a:close/>
                                    <a:moveTo>
                                      <a:pt x="8005" y="11227"/>
                                    </a:moveTo>
                                    <a:lnTo>
                                      <a:pt x="2236" y="11227"/>
                                    </a:lnTo>
                                    <a:cubicBezTo>
                                      <a:pt x="1968" y="11227"/>
                                      <a:pt x="1789" y="11406"/>
                                      <a:pt x="1789" y="11676"/>
                                    </a:cubicBezTo>
                                    <a:cubicBezTo>
                                      <a:pt x="1789" y="11945"/>
                                      <a:pt x="1968" y="12125"/>
                                      <a:pt x="2236" y="12125"/>
                                    </a:cubicBezTo>
                                    <a:lnTo>
                                      <a:pt x="8005" y="12125"/>
                                    </a:lnTo>
                                    <a:cubicBezTo>
                                      <a:pt x="8273" y="12125"/>
                                      <a:pt x="8452" y="11945"/>
                                      <a:pt x="8452" y="11676"/>
                                    </a:cubicBezTo>
                                    <a:cubicBezTo>
                                      <a:pt x="8452" y="11406"/>
                                      <a:pt x="8273" y="11227"/>
                                      <a:pt x="8005" y="11227"/>
                                    </a:cubicBezTo>
                                    <a:close/>
                                    <a:moveTo>
                                      <a:pt x="21063" y="3548"/>
                                    </a:moveTo>
                                    <a:lnTo>
                                      <a:pt x="20393" y="2874"/>
                                    </a:lnTo>
                                    <a:cubicBezTo>
                                      <a:pt x="19901" y="2380"/>
                                      <a:pt x="19006" y="2380"/>
                                      <a:pt x="18514" y="2874"/>
                                    </a:cubicBezTo>
                                    <a:lnTo>
                                      <a:pt x="17441" y="3952"/>
                                    </a:lnTo>
                                    <a:cubicBezTo>
                                      <a:pt x="17441" y="3952"/>
                                      <a:pt x="17441" y="3952"/>
                                      <a:pt x="17441" y="3952"/>
                                    </a:cubicBezTo>
                                    <a:lnTo>
                                      <a:pt x="16099" y="5299"/>
                                    </a:lnTo>
                                    <a:lnTo>
                                      <a:pt x="16099" y="449"/>
                                    </a:lnTo>
                                    <a:cubicBezTo>
                                      <a:pt x="16099" y="180"/>
                                      <a:pt x="15920" y="0"/>
                                      <a:pt x="15652" y="0"/>
                                    </a:cubicBezTo>
                                    <a:lnTo>
                                      <a:pt x="447" y="0"/>
                                    </a:lnTo>
                                    <a:cubicBezTo>
                                      <a:pt x="224" y="0"/>
                                      <a:pt x="0" y="180"/>
                                      <a:pt x="0" y="449"/>
                                    </a:cubicBezTo>
                                    <a:lnTo>
                                      <a:pt x="0" y="16166"/>
                                    </a:lnTo>
                                    <a:cubicBezTo>
                                      <a:pt x="0" y="16166"/>
                                      <a:pt x="0" y="16166"/>
                                      <a:pt x="0" y="16211"/>
                                    </a:cubicBezTo>
                                    <a:cubicBezTo>
                                      <a:pt x="0" y="16256"/>
                                      <a:pt x="0" y="16301"/>
                                      <a:pt x="45" y="16346"/>
                                    </a:cubicBezTo>
                                    <a:cubicBezTo>
                                      <a:pt x="45" y="16346"/>
                                      <a:pt x="45" y="16346"/>
                                      <a:pt x="45" y="16391"/>
                                    </a:cubicBezTo>
                                    <a:cubicBezTo>
                                      <a:pt x="45" y="16436"/>
                                      <a:pt x="89" y="16481"/>
                                      <a:pt x="134" y="16526"/>
                                    </a:cubicBezTo>
                                    <a:lnTo>
                                      <a:pt x="5053" y="21465"/>
                                    </a:lnTo>
                                    <a:cubicBezTo>
                                      <a:pt x="5143" y="21555"/>
                                      <a:pt x="5232" y="21600"/>
                                      <a:pt x="5366" y="21600"/>
                                    </a:cubicBezTo>
                                    <a:cubicBezTo>
                                      <a:pt x="5366" y="21600"/>
                                      <a:pt x="5366" y="21600"/>
                                      <a:pt x="5366" y="21600"/>
                                    </a:cubicBezTo>
                                    <a:lnTo>
                                      <a:pt x="15652" y="21600"/>
                                    </a:lnTo>
                                    <a:cubicBezTo>
                                      <a:pt x="15920" y="21600"/>
                                      <a:pt x="16099" y="21420"/>
                                      <a:pt x="16099" y="21151"/>
                                    </a:cubicBezTo>
                                    <a:lnTo>
                                      <a:pt x="16099" y="10418"/>
                                    </a:lnTo>
                                    <a:lnTo>
                                      <a:pt x="19990" y="6511"/>
                                    </a:lnTo>
                                    <a:cubicBezTo>
                                      <a:pt x="19990" y="6511"/>
                                      <a:pt x="19990" y="6511"/>
                                      <a:pt x="19990" y="6511"/>
                                    </a:cubicBezTo>
                                    <a:lnTo>
                                      <a:pt x="21063" y="5434"/>
                                    </a:lnTo>
                                    <a:cubicBezTo>
                                      <a:pt x="21600" y="4895"/>
                                      <a:pt x="21600" y="4042"/>
                                      <a:pt x="21063" y="3548"/>
                                    </a:cubicBezTo>
                                    <a:close/>
                                    <a:moveTo>
                                      <a:pt x="4919" y="20028"/>
                                    </a:moveTo>
                                    <a:lnTo>
                                      <a:pt x="1520" y="16615"/>
                                    </a:lnTo>
                                    <a:lnTo>
                                      <a:pt x="4919" y="16615"/>
                                    </a:lnTo>
                                    <a:lnTo>
                                      <a:pt x="4919" y="20028"/>
                                    </a:lnTo>
                                    <a:close/>
                                    <a:moveTo>
                                      <a:pt x="15205" y="20657"/>
                                    </a:moveTo>
                                    <a:lnTo>
                                      <a:pt x="5814" y="20657"/>
                                    </a:lnTo>
                                    <a:lnTo>
                                      <a:pt x="5814" y="16166"/>
                                    </a:lnTo>
                                    <a:cubicBezTo>
                                      <a:pt x="5814" y="16032"/>
                                      <a:pt x="5769" y="15942"/>
                                      <a:pt x="5680" y="15852"/>
                                    </a:cubicBezTo>
                                    <a:cubicBezTo>
                                      <a:pt x="5590" y="15762"/>
                                      <a:pt x="5501" y="15717"/>
                                      <a:pt x="5366" y="15717"/>
                                    </a:cubicBezTo>
                                    <a:lnTo>
                                      <a:pt x="894" y="15717"/>
                                    </a:lnTo>
                                    <a:lnTo>
                                      <a:pt x="894" y="898"/>
                                    </a:lnTo>
                                    <a:lnTo>
                                      <a:pt x="15205" y="898"/>
                                    </a:lnTo>
                                    <a:lnTo>
                                      <a:pt x="15205" y="6197"/>
                                    </a:lnTo>
                                    <a:lnTo>
                                      <a:pt x="9794" y="11631"/>
                                    </a:lnTo>
                                    <a:cubicBezTo>
                                      <a:pt x="9749" y="11676"/>
                                      <a:pt x="9704" y="11765"/>
                                      <a:pt x="9704" y="11810"/>
                                    </a:cubicBezTo>
                                    <a:lnTo>
                                      <a:pt x="8542" y="14864"/>
                                    </a:lnTo>
                                    <a:cubicBezTo>
                                      <a:pt x="8497" y="15044"/>
                                      <a:pt x="8497" y="15223"/>
                                      <a:pt x="8631" y="15358"/>
                                    </a:cubicBezTo>
                                    <a:cubicBezTo>
                                      <a:pt x="8720" y="15448"/>
                                      <a:pt x="8810" y="15493"/>
                                      <a:pt x="8944" y="15493"/>
                                    </a:cubicBezTo>
                                    <a:cubicBezTo>
                                      <a:pt x="8989" y="15493"/>
                                      <a:pt x="9034" y="15493"/>
                                      <a:pt x="9123" y="15448"/>
                                    </a:cubicBezTo>
                                    <a:lnTo>
                                      <a:pt x="12164" y="14280"/>
                                    </a:lnTo>
                                    <a:cubicBezTo>
                                      <a:pt x="12253" y="14280"/>
                                      <a:pt x="12298" y="14235"/>
                                      <a:pt x="12343" y="14190"/>
                                    </a:cubicBezTo>
                                    <a:lnTo>
                                      <a:pt x="12343" y="14190"/>
                                    </a:lnTo>
                                    <a:cubicBezTo>
                                      <a:pt x="12343" y="14190"/>
                                      <a:pt x="12343" y="14190"/>
                                      <a:pt x="12343" y="14190"/>
                                    </a:cubicBezTo>
                                    <a:lnTo>
                                      <a:pt x="15160" y="11361"/>
                                    </a:lnTo>
                                    <a:lnTo>
                                      <a:pt x="15160" y="20657"/>
                                    </a:lnTo>
                                    <a:close/>
                                    <a:moveTo>
                                      <a:pt x="10330" y="12753"/>
                                    </a:moveTo>
                                    <a:lnTo>
                                      <a:pt x="11270" y="13696"/>
                                    </a:lnTo>
                                    <a:lnTo>
                                      <a:pt x="9749" y="14280"/>
                                    </a:lnTo>
                                    <a:lnTo>
                                      <a:pt x="10330" y="12753"/>
                                    </a:lnTo>
                                    <a:close/>
                                    <a:moveTo>
                                      <a:pt x="12030" y="13202"/>
                                    </a:moveTo>
                                    <a:lnTo>
                                      <a:pt x="10733" y="11900"/>
                                    </a:lnTo>
                                    <a:lnTo>
                                      <a:pt x="15965" y="6646"/>
                                    </a:lnTo>
                                    <a:cubicBezTo>
                                      <a:pt x="15965" y="6646"/>
                                      <a:pt x="15965" y="6646"/>
                                      <a:pt x="15965" y="6646"/>
                                    </a:cubicBezTo>
                                    <a:lnTo>
                                      <a:pt x="17799" y="4805"/>
                                    </a:lnTo>
                                    <a:lnTo>
                                      <a:pt x="19096" y="6107"/>
                                    </a:lnTo>
                                    <a:lnTo>
                                      <a:pt x="12030" y="13202"/>
                                    </a:lnTo>
                                    <a:close/>
                                    <a:moveTo>
                                      <a:pt x="20437" y="4805"/>
                                    </a:moveTo>
                                    <a:lnTo>
                                      <a:pt x="19677" y="5568"/>
                                    </a:lnTo>
                                    <a:lnTo>
                                      <a:pt x="18380" y="4266"/>
                                    </a:lnTo>
                                    <a:lnTo>
                                      <a:pt x="19140" y="3503"/>
                                    </a:lnTo>
                                    <a:cubicBezTo>
                                      <a:pt x="19319" y="3323"/>
                                      <a:pt x="19588" y="3323"/>
                                      <a:pt x="19722" y="3503"/>
                                    </a:cubicBezTo>
                                    <a:lnTo>
                                      <a:pt x="20393" y="4176"/>
                                    </a:lnTo>
                                    <a:cubicBezTo>
                                      <a:pt x="20616" y="4356"/>
                                      <a:pt x="20616" y="4625"/>
                                      <a:pt x="20437" y="4805"/>
                                    </a:cubicBezTo>
                                    <a:close/>
                                    <a:moveTo>
                                      <a:pt x="13863" y="5838"/>
                                    </a:moveTo>
                                    <a:lnTo>
                                      <a:pt x="2236" y="5838"/>
                                    </a:lnTo>
                                    <a:cubicBezTo>
                                      <a:pt x="1968" y="5838"/>
                                      <a:pt x="1789" y="6017"/>
                                      <a:pt x="1789" y="6287"/>
                                    </a:cubicBezTo>
                                    <a:cubicBezTo>
                                      <a:pt x="1789" y="6556"/>
                                      <a:pt x="1968" y="6736"/>
                                      <a:pt x="2236" y="6736"/>
                                    </a:cubicBezTo>
                                    <a:lnTo>
                                      <a:pt x="13863" y="6736"/>
                                    </a:lnTo>
                                    <a:cubicBezTo>
                                      <a:pt x="14132" y="6736"/>
                                      <a:pt x="14311" y="6556"/>
                                      <a:pt x="14311" y="6287"/>
                                    </a:cubicBezTo>
                                    <a:cubicBezTo>
                                      <a:pt x="14311" y="6017"/>
                                      <a:pt x="14132" y="5838"/>
                                      <a:pt x="13863" y="5838"/>
                                    </a:cubicBezTo>
                                    <a:close/>
                                    <a:moveTo>
                                      <a:pt x="2236" y="4042"/>
                                    </a:moveTo>
                                    <a:lnTo>
                                      <a:pt x="13863" y="4042"/>
                                    </a:lnTo>
                                    <a:cubicBezTo>
                                      <a:pt x="14132" y="4042"/>
                                      <a:pt x="14311" y="3862"/>
                                      <a:pt x="14311" y="3593"/>
                                    </a:cubicBezTo>
                                    <a:cubicBezTo>
                                      <a:pt x="14311" y="3323"/>
                                      <a:pt x="14132" y="3143"/>
                                      <a:pt x="13863" y="3143"/>
                                    </a:cubicBezTo>
                                    <a:lnTo>
                                      <a:pt x="2236" y="3143"/>
                                    </a:lnTo>
                                    <a:cubicBezTo>
                                      <a:pt x="1968" y="3143"/>
                                      <a:pt x="1789" y="3323"/>
                                      <a:pt x="1789" y="3593"/>
                                    </a:cubicBezTo>
                                    <a:cubicBezTo>
                                      <a:pt x="1789" y="3862"/>
                                      <a:pt x="2012" y="4042"/>
                                      <a:pt x="2236" y="4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9898" id="Forma" o:spid="_x0000_s1026" alt="pencil and paper icon" style="position:absolute;margin-left:474.05pt;margin-top:11pt;width:48pt;height: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" path="m9391,8532r-7155,c1968,8532,1789,8712,1789,8981v,270,179,449,447,449l9391,9430v269,,448,-179,448,-449c9839,8712,9660,8532,9391,8532xm8005,11227r-5769,c1968,11227,1789,11406,1789,11676v,269,179,449,447,449l8005,12125v268,,447,-180,447,-449c8452,11406,8273,11227,8005,11227xm21063,3548r-670,-674c19901,2380,19006,2380,18514,2874l17441,3952v,,,,,l16099,5299r,-4850c16099,180,15920,,15652,l447,c224,,,180,,449l,16166v,,,,,45c,16256,,16301,45,16346v,,,,,45c45,16436,89,16481,134,16526r4919,4939c5143,21555,5232,21600,5366,21600v,,,,,l15652,21600v268,,447,-180,447,-449l16099,10418,19990,6511v,,,,,l21063,5434v537,-539,537,-1392,,-1886xm4919,20028l1520,16615r3399,l4919,20028xm15205,20657r-9391,l5814,16166v,-134,-45,-224,-134,-314c5590,15762,5501,15717,5366,15717r-4472,l894,898r14311,l15205,6197,9794,11631v-45,45,-90,134,-90,179l8542,14864v-45,180,-45,359,89,494c8720,15448,8810,15493,8944,15493v45,,90,,179,-45l12164,14280v89,,134,-45,179,-90l12343,14190v,,,,,l15160,11361r,9296l15205,20657xm10330,12753r940,943l9749,14280r581,-1527xm12030,13202l10733,11900,15965,6646v,,,,,l17799,4805r1297,1302l12030,13202xm20437,4805r-760,763l18380,4266r760,-763c19319,3323,19588,3323,19722,3503r671,673c20616,4356,20616,4625,20437,4805xm13863,5838r-11627,c1968,5838,1789,6017,1789,6287v,269,179,449,447,449l13863,6736v269,,448,-180,448,-449c14311,6017,14132,5838,13863,5838xm2236,4042r11627,c14132,4042,14311,3862,14311,3593v,-270,-179,-450,-448,-450l2236,3143v-268,,-447,180,-447,450c1789,3862,2012,4042,2236,4042xe" fillcolor="white [3212]" stroked="f" strokeweight="1pt">
                      <v:stroke miterlimit="4" joinstyle="miter"/>
                      <v:path arrowok="t" o:extrusionok="f" o:connecttype="custom" o:connectlocs="304800,305435;304800,305435;304800,305435;304800,305435" o:connectangles="0,90,180,270"/>
                    </v:shape>
                  </w:pict>
                </mc:Fallback>
              </mc:AlternateContent>
            </w:r>
            <w:r w:rsidR="00167CE2">
              <w:t>Formulario Ejemplo CCG</w:t>
            </w:r>
            <w:bookmarkStart w:id="0" w:name="_GoBack"/>
            <w:bookmarkEnd w:id="0"/>
          </w:p>
        </w:tc>
      </w:tr>
      <w:tr w:rsidR="00CB6656" w:rsidRPr="00EF0810" w:rsidTr="00573029">
        <w:trPr>
          <w:jc w:val="center"/>
        </w:trPr>
        <w:tc>
          <w:tcPr>
            <w:tcW w:w="7017" w:type="dxa"/>
            <w:gridSpan w:val="3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tbl>
            <w:tblPr>
              <w:tblStyle w:val="Tablaconcuadrcula"/>
              <w:tblW w:w="6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5225"/>
            </w:tblGrid>
            <w:tr w:rsidR="00EC6453" w:rsidRPr="00EF0810" w:rsidTr="00EC6453">
              <w:sdt>
                <w:sdtPr>
                  <w:alias w:val="Alumno:"/>
                  <w:tag w:val="Estudiante:"/>
                  <w:id w:val="309071286"/>
                  <w:placeholder>
                    <w:docPart w:val="289BB80F3DB8496AB7B1FFE7663F4F81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573" w:type="dxa"/>
                      <w:vAlign w:val="bottom"/>
                    </w:tcPr>
                    <w:p w:rsidR="00EC6453" w:rsidRPr="00EF0810" w:rsidRDefault="004B50BE" w:rsidP="003179EB">
                      <w:pPr>
                        <w:pStyle w:val="Ttulo1"/>
                      </w:pPr>
                      <w:r w:rsidRPr="00EF0810">
                        <w:rPr>
                          <w:lang w:bidi="es-ES"/>
                        </w:rPr>
                        <w:t>Alumno:</w:t>
                      </w:r>
                    </w:p>
                  </w:tc>
                </w:sdtContent>
              </w:sdt>
              <w:tc>
                <w:tcPr>
                  <w:tcW w:w="5225" w:type="dxa"/>
                  <w:tcBorders>
                    <w:bottom w:val="single" w:sz="4" w:space="0" w:color="147ABD" w:themeColor="accent1"/>
                  </w:tcBorders>
                  <w:vAlign w:val="bottom"/>
                </w:tcPr>
                <w:p w:rsidR="00EC6453" w:rsidRPr="00EF0810" w:rsidRDefault="00EC6453" w:rsidP="003179EB"/>
              </w:tc>
            </w:tr>
            <w:tr w:rsidR="00EC6453" w:rsidRPr="00EF0810" w:rsidTr="00EC6453">
              <w:tc>
                <w:tcPr>
                  <w:tcW w:w="1573" w:type="dxa"/>
                  <w:vAlign w:val="bottom"/>
                </w:tcPr>
                <w:p w:rsidR="00EC6453" w:rsidRPr="00EF0810" w:rsidRDefault="00B61BA7" w:rsidP="003179EB">
                  <w:pPr>
                    <w:pStyle w:val="Ttulo1"/>
                  </w:pPr>
                  <w:sdt>
                    <w:sdtPr>
                      <w:alias w:val="Profesores:"/>
                      <w:tag w:val="Profesores:"/>
                      <w:id w:val="1711601424"/>
                      <w:placeholder>
                        <w:docPart w:val="859C713958FD407BA4C1D5355EA8742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Profesores:</w:t>
                      </w:r>
                    </w:sdtContent>
                  </w:sdt>
                </w:p>
              </w:tc>
              <w:tc>
                <w:tcPr>
                  <w:tcW w:w="5225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EC6453" w:rsidRPr="00EF0810" w:rsidRDefault="00EC6453" w:rsidP="003179EB"/>
              </w:tc>
            </w:tr>
            <w:tr w:rsidR="00EC6453" w:rsidRPr="00EF0810" w:rsidTr="00EC6453">
              <w:tc>
                <w:tcPr>
                  <w:tcW w:w="1573" w:type="dxa"/>
                  <w:vAlign w:val="bottom"/>
                </w:tcPr>
                <w:p w:rsidR="00EC6453" w:rsidRPr="00EF0810" w:rsidRDefault="00B61BA7" w:rsidP="003179EB">
                  <w:pPr>
                    <w:pStyle w:val="Ttulo1"/>
                  </w:pPr>
                  <w:sdt>
                    <w:sdtPr>
                      <w:alias w:val="Padres:"/>
                      <w:tag w:val="Padres:"/>
                      <w:id w:val="-1973511241"/>
                      <w:placeholder>
                        <w:docPart w:val="9BB72BC123E440F1BA0A4B72B8EEE53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Padres:</w:t>
                      </w:r>
                    </w:sdtContent>
                  </w:sdt>
                </w:p>
              </w:tc>
              <w:tc>
                <w:tcPr>
                  <w:tcW w:w="5225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EC6453" w:rsidRPr="00EF0810" w:rsidRDefault="00B61BA7" w:rsidP="003179EB">
                  <w:sdt>
                    <w:sdtPr>
                      <w:alias w:val="&lt;escriba aquí el nombre de los padres&gt;"/>
                      <w:tag w:val="&lt;escriba aquí el nombre de los padres&gt;"/>
                      <w:id w:val="-1805450858"/>
                      <w:placeholder>
                        <w:docPart w:val="09EEC469C75340D8826C27F00F5401F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C6453" w:rsidRPr="00EF0810">
                        <w:rPr>
                          <w:lang w:bidi="es-ES"/>
                        </w:rPr>
                        <w:t>&lt;escriba aquí el nombre de los padres&gt;</w:t>
                      </w:r>
                    </w:sdtContent>
                  </w:sdt>
                </w:p>
              </w:tc>
            </w:tr>
            <w:tr w:rsidR="00EC6453" w:rsidRPr="00EF0810" w:rsidTr="00EC6453">
              <w:tc>
                <w:tcPr>
                  <w:tcW w:w="1573" w:type="dxa"/>
                  <w:vAlign w:val="bottom"/>
                </w:tcPr>
                <w:p w:rsidR="00EC6453" w:rsidRPr="00EF0810" w:rsidRDefault="00B61BA7" w:rsidP="003179EB">
                  <w:pPr>
                    <w:pStyle w:val="Ttulo1"/>
                  </w:pPr>
                  <w:sdt>
                    <w:sdtPr>
                      <w:alias w:val="Fecha:"/>
                      <w:tag w:val="Fecha:"/>
                      <w:id w:val="-900754498"/>
                      <w:placeholder>
                        <w:docPart w:val="25D79CDDC5DF4443B47657E6D41FF3C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Fecha:</w:t>
                      </w:r>
                    </w:sdtContent>
                  </w:sdt>
                </w:p>
              </w:tc>
              <w:tc>
                <w:tcPr>
                  <w:tcW w:w="5225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EC6453" w:rsidRPr="00EF0810" w:rsidRDefault="00B61BA7" w:rsidP="003179EB">
                  <w:sdt>
                    <w:sdtPr>
                      <w:alias w:val="&lt;Fecha&gt;"/>
                      <w:tag w:val="&lt;Fecha&gt;"/>
                      <w:id w:val="-415556091"/>
                      <w:placeholder>
                        <w:docPart w:val="8E040D7C989946F9B79739B56AB8342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C6453" w:rsidRPr="00EF0810">
                        <w:rPr>
                          <w:lang w:bidi="es-ES"/>
                        </w:rPr>
                        <w:t>&lt;Fecha&gt;</w:t>
                      </w:r>
                    </w:sdtContent>
                  </w:sdt>
                </w:p>
              </w:tc>
            </w:tr>
          </w:tbl>
          <w:sdt>
            <w:sdtPr>
              <w:alias w:val="Texto del acuerdo"/>
              <w:tag w:val="Texto del acuerdo"/>
              <w:id w:val="978425523"/>
              <w:placeholder>
                <w:docPart w:val="4DEA588A5041495C953AB8A50FA89821"/>
              </w:placeholder>
              <w:temporary/>
              <w:showingPlcHdr/>
              <w15:appearance w15:val="hidden"/>
            </w:sdtPr>
            <w:sdtEndPr/>
            <w:sdtContent>
              <w:p w:rsidR="00AE7331" w:rsidRPr="00EF0810" w:rsidRDefault="001A6320" w:rsidP="003179EB">
                <w:pPr>
                  <w:pStyle w:val="Normalgrande"/>
                </w:pPr>
                <w:r w:rsidRPr="00EF0810">
                  <w:rPr>
                    <w:lang w:bidi="es-ES"/>
                  </w:rPr>
                  <w:t>acordó hacer un esfuerzo para modificar su comportamiento. Realizará una autoevaluación que el profesor evaluará de cuatro a uno con unas instrucciones de nivel de rendimiento:</w:t>
                </w:r>
              </w:p>
            </w:sdtContent>
          </w:sdt>
          <w:tbl>
            <w:tblPr>
              <w:tblStyle w:val="Tablaconcuadrcula"/>
              <w:tblW w:w="6859" w:type="dxa"/>
              <w:tblBorders>
                <w:top w:val="single" w:sz="8" w:space="0" w:color="147ABD" w:themeColor="accent1"/>
                <w:left w:val="none" w:sz="0" w:space="0" w:color="auto"/>
                <w:bottom w:val="single" w:sz="8" w:space="0" w:color="147ABD" w:themeColor="accent1"/>
                <w:right w:val="none" w:sz="0" w:space="0" w:color="auto"/>
                <w:insideH w:val="single" w:sz="8" w:space="0" w:color="147ABD" w:themeColor="accen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5102"/>
            </w:tblGrid>
            <w:tr w:rsidR="00DC5D31" w:rsidRPr="00EF0810" w:rsidTr="00EF0810">
              <w:trPr>
                <w:trHeight w:val="454"/>
              </w:trPr>
              <w:tc>
                <w:tcPr>
                  <w:tcW w:w="1757" w:type="dxa"/>
                  <w:vAlign w:val="center"/>
                </w:tcPr>
                <w:p w:rsidR="00AE7331" w:rsidRPr="00EF0810" w:rsidRDefault="00B61BA7" w:rsidP="003179EB">
                  <w:pPr>
                    <w:pStyle w:val="Ttulo1"/>
                  </w:pPr>
                  <w:sdt>
                    <w:sdtPr>
                      <w:alias w:val="Puntuación 4"/>
                      <w:tag w:val="Puntuación 4"/>
                      <w:id w:val="-1001664129"/>
                      <w:placeholder>
                        <w:docPart w:val="7624FEF3E46544D49B2C3E8F8E2C29E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Puntuación 4</w:t>
                      </w:r>
                    </w:sdtContent>
                  </w:sdt>
                </w:p>
              </w:tc>
              <w:sdt>
                <w:sdtPr>
                  <w:alias w:val="Texto de la puntuación"/>
                  <w:tag w:val="Texto de la puntuación"/>
                  <w:id w:val="1237672817"/>
                  <w:placeholder>
                    <w:docPart w:val="C01782686CF848FCA18AC5FA559329D1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5102" w:type="dxa"/>
                      <w:vAlign w:val="center"/>
                    </w:tcPr>
                    <w:p w:rsidR="00AE7331" w:rsidRPr="00EF0810" w:rsidRDefault="006C554A" w:rsidP="00DC5D31">
                      <w:r w:rsidRPr="00EF0810">
                        <w:rPr>
                          <w:lang w:bidi="es-ES"/>
                        </w:rPr>
                        <w:t>¡Esfuerzo sobresaliente con éxito excelente!</w:t>
                      </w:r>
                    </w:p>
                  </w:tc>
                </w:sdtContent>
              </w:sdt>
            </w:tr>
            <w:tr w:rsidR="00DC5D31" w:rsidRPr="00EF0810" w:rsidTr="00EF0810">
              <w:trPr>
                <w:trHeight w:val="454"/>
              </w:trPr>
              <w:tc>
                <w:tcPr>
                  <w:tcW w:w="1757" w:type="dxa"/>
                  <w:vAlign w:val="center"/>
                </w:tcPr>
                <w:p w:rsidR="00AE7331" w:rsidRPr="00EF0810" w:rsidRDefault="00B61BA7" w:rsidP="003179EB">
                  <w:pPr>
                    <w:pStyle w:val="Ttulo1"/>
                  </w:pPr>
                  <w:sdt>
                    <w:sdtPr>
                      <w:alias w:val="Puntuación 3"/>
                      <w:tag w:val="Puntuación 3"/>
                      <w:id w:val="-840782077"/>
                      <w:placeholder>
                        <w:docPart w:val="E3EF951CF8E94CF790F9776230F101E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Puntuación 3</w:t>
                      </w:r>
                    </w:sdtContent>
                  </w:sdt>
                </w:p>
              </w:tc>
              <w:tc>
                <w:tcPr>
                  <w:tcW w:w="5102" w:type="dxa"/>
                  <w:vAlign w:val="center"/>
                </w:tcPr>
                <w:p w:rsidR="00AE7331" w:rsidRPr="00EF0810" w:rsidRDefault="00B61BA7" w:rsidP="00DC5D31">
                  <w:sdt>
                    <w:sdtPr>
                      <w:alias w:val="Texto de la puntuación"/>
                      <w:tag w:val="Texto de la puntuación"/>
                      <w:id w:val="2635406"/>
                      <w:placeholder>
                        <w:docPart w:val="2022E4F9B8814FA8B7064CC8B4AB492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C554A" w:rsidRPr="00EF0810">
                        <w:rPr>
                          <w:lang w:bidi="es-ES"/>
                        </w:rPr>
                        <w:t>Buen esfuerzo y comportamiento aceptable. ¡Bien hecho!</w:t>
                      </w:r>
                    </w:sdtContent>
                  </w:sdt>
                </w:p>
              </w:tc>
            </w:tr>
            <w:tr w:rsidR="00DC5D31" w:rsidRPr="00EF0810" w:rsidTr="00EF0810">
              <w:trPr>
                <w:trHeight w:val="454"/>
              </w:trPr>
              <w:tc>
                <w:tcPr>
                  <w:tcW w:w="1757" w:type="dxa"/>
                  <w:vAlign w:val="center"/>
                </w:tcPr>
                <w:p w:rsidR="00AE7331" w:rsidRPr="00EF0810" w:rsidRDefault="00B61BA7" w:rsidP="003179EB">
                  <w:pPr>
                    <w:pStyle w:val="Ttulo1"/>
                  </w:pPr>
                  <w:sdt>
                    <w:sdtPr>
                      <w:alias w:val="Puntuación 2"/>
                      <w:tag w:val="Puntuación 2"/>
                      <w:id w:val="-1673872458"/>
                      <w:placeholder>
                        <w:docPart w:val="1A0D503F5C184369BC0AD6AFC93B6E5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Puntuación 2</w:t>
                      </w:r>
                    </w:sdtContent>
                  </w:sdt>
                </w:p>
              </w:tc>
              <w:tc>
                <w:tcPr>
                  <w:tcW w:w="5102" w:type="dxa"/>
                  <w:vAlign w:val="center"/>
                </w:tcPr>
                <w:p w:rsidR="00AE7331" w:rsidRPr="00EF0810" w:rsidRDefault="00B61BA7" w:rsidP="00DC5D31">
                  <w:sdt>
                    <w:sdtPr>
                      <w:alias w:val="Texto de la puntuación"/>
                      <w:tag w:val="Texto de la puntuación"/>
                      <w:id w:val="733973684"/>
                      <w:placeholder>
                        <w:docPart w:val="634FD67414CD4BCBA68F1CA47FA6557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C554A" w:rsidRPr="00EF0810">
                        <w:rPr>
                          <w:lang w:bidi="es-ES"/>
                        </w:rPr>
                        <w:t>Algún esfuerzo con un éxito limitado. ¡Sigue intentándolo!</w:t>
                      </w:r>
                    </w:sdtContent>
                  </w:sdt>
                </w:p>
              </w:tc>
            </w:tr>
            <w:tr w:rsidR="00DC5D31" w:rsidRPr="00EF0810" w:rsidTr="00EF0810">
              <w:trPr>
                <w:trHeight w:val="454"/>
              </w:trPr>
              <w:tc>
                <w:tcPr>
                  <w:tcW w:w="1757" w:type="dxa"/>
                  <w:vAlign w:val="center"/>
                </w:tcPr>
                <w:p w:rsidR="00AE7331" w:rsidRPr="00EF0810" w:rsidRDefault="00B61BA7" w:rsidP="003179EB">
                  <w:pPr>
                    <w:pStyle w:val="Ttulo1"/>
                  </w:pPr>
                  <w:sdt>
                    <w:sdtPr>
                      <w:alias w:val="Puntuación 1"/>
                      <w:tag w:val="Puntuación 1"/>
                      <w:id w:val="882674528"/>
                      <w:placeholder>
                        <w:docPart w:val="1DE441FA0D3E4DAAB08A5D7296147FF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EF0810">
                        <w:rPr>
                          <w:lang w:bidi="es-ES"/>
                        </w:rPr>
                        <w:t>Puntuación 1</w:t>
                      </w:r>
                    </w:sdtContent>
                  </w:sdt>
                </w:p>
              </w:tc>
              <w:tc>
                <w:tcPr>
                  <w:tcW w:w="5102" w:type="dxa"/>
                  <w:vAlign w:val="center"/>
                </w:tcPr>
                <w:p w:rsidR="00AE7331" w:rsidRPr="00EF0810" w:rsidRDefault="00B61BA7" w:rsidP="00DC5D31">
                  <w:sdt>
                    <w:sdtPr>
                      <w:alias w:val="Texto de la puntuación"/>
                      <w:tag w:val="Texto de la puntuación"/>
                      <w:id w:val="916517312"/>
                      <w:placeholder>
                        <w:docPart w:val="EDC99383F9164FF9A8C20C91EB32889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C554A" w:rsidRPr="00EF0810">
                        <w:rPr>
                          <w:lang w:bidi="es-ES"/>
                        </w:rPr>
                        <w:t>Poco esfuerzo o ninguno durante este período. Tenemos que hablar.</w:t>
                      </w:r>
                    </w:sdtContent>
                  </w:sdt>
                </w:p>
              </w:tc>
            </w:tr>
          </w:tbl>
          <w:p w:rsidR="00AE7331" w:rsidRPr="00EF0810" w:rsidRDefault="00AE7331" w:rsidP="00032177"/>
        </w:tc>
        <w:tc>
          <w:tcPr>
            <w:tcW w:w="3733" w:type="dxa"/>
            <w:gridSpan w:val="2"/>
            <w:tcBorders>
              <w:top w:val="single" w:sz="4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F2F2F2" w:themeFill="background1" w:themeFillShade="F2"/>
          </w:tcPr>
          <w:p w:rsidR="00AE7331" w:rsidRPr="00EF0810" w:rsidRDefault="00B61BA7" w:rsidP="003179EB">
            <w:sdt>
              <w:sdtPr>
                <w:alias w:val="Texto de expectativas de comportamiento"/>
                <w:tag w:val="Texto de expectativas de comportamiento"/>
                <w:id w:val="-512458796"/>
                <w:placeholder>
                  <w:docPart w:val="1E6EE8E6B58E4675B7EBA118AC408587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Se necesita todo un pueblo para criar a un hijo y los nombres a la izquierda representan las influencias más importantes en el comportamiento de nuestro alumno.  Aceptamos dar apoyo a expectativas de comportamiento específicas con:</w:t>
                </w:r>
              </w:sdtContent>
            </w:sdt>
          </w:p>
          <w:p w:rsidR="00AE7331" w:rsidRPr="00EF0810" w:rsidRDefault="00B61BA7" w:rsidP="00B93157">
            <w:pPr>
              <w:pStyle w:val="Listadecomprobacin"/>
            </w:pPr>
            <w:sdt>
              <w:sdtPr>
                <w:id w:val="-1362424464"/>
                <w:placeholder>
                  <w:docPart w:val="10DBD13DF3E94F5BAAD5DE5E56CE3E80"/>
                </w:placeholder>
                <w:temporary/>
                <w:showingPlcHdr/>
                <w15:appearance w15:val="hidden"/>
              </w:sdtPr>
              <w:sdtEndPr/>
              <w:sdtContent>
                <w:r w:rsidR="00B93157" w:rsidRPr="00EF0810">
                  <w:rPr>
                    <w:lang w:bidi="es-ES"/>
                  </w:rPr>
                  <w:t>Comunicación de</w:t>
                </w:r>
              </w:sdtContent>
            </w:sdt>
            <w:r w:rsidR="00B93157" w:rsidRPr="00EF0810">
              <w:rPr>
                <w:lang w:bidi="es-ES"/>
              </w:rPr>
              <w:t xml:space="preserve"> </w:t>
            </w:r>
            <w:sdt>
              <w:sdtPr>
                <w:alias w:val="comunicaciones "/>
                <w:tag w:val="comunicaciones "/>
                <w:id w:val="-104814770"/>
                <w:placeholder>
                  <w:docPart w:val="6CE435D7CEFF4334ABC09D97E29C77B1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&lt;editar para objetivos diarios y semanales&gt;</w:t>
                </w:r>
              </w:sdtContent>
            </w:sdt>
          </w:p>
          <w:p w:rsidR="00AE7331" w:rsidRPr="00EF0810" w:rsidRDefault="00B61BA7" w:rsidP="003179EB">
            <w:pPr>
              <w:pStyle w:val="Listadecomprobacin"/>
            </w:pPr>
            <w:sdt>
              <w:sdtPr>
                <w:alias w:val="Alertas urgentes si es necesario "/>
                <w:tag w:val="Alertas urgentes si es necesario "/>
                <w:id w:val="-515538744"/>
                <w:placeholder>
                  <w:docPart w:val="BC2C336CC3A8406CACECEFC961D6019A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Alertas urgentes si es necesario</w:t>
                </w:r>
              </w:sdtContent>
            </w:sdt>
          </w:p>
          <w:p w:rsidR="00AE7331" w:rsidRPr="00EF0810" w:rsidRDefault="00B61BA7" w:rsidP="003179EB">
            <w:pPr>
              <w:pStyle w:val="Listadecomprobacin"/>
            </w:pPr>
            <w:sdt>
              <w:sdtPr>
                <w:alias w:val="Refuerzo positivo "/>
                <w:tag w:val="Refuerzo positivo "/>
                <w:id w:val="-1048678181"/>
                <w:placeholder>
                  <w:docPart w:val="060DD2AAE0874FFD9C5457703DA26376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Refuerzo positivo</w:t>
                </w:r>
              </w:sdtContent>
            </w:sdt>
          </w:p>
          <w:p w:rsidR="00AE7331" w:rsidRPr="00EF0810" w:rsidRDefault="00B61BA7" w:rsidP="003179EB">
            <w:pPr>
              <w:pStyle w:val="Listadecomprobacin"/>
            </w:pPr>
            <w:sdt>
              <w:sdtPr>
                <w:alias w:val="Incentivos "/>
                <w:tag w:val="Incentivos "/>
                <w:id w:val="2032296293"/>
                <w:placeholder>
                  <w:docPart w:val="BBDBCE482AFC47809E014D4AA9428EA0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Incentivos</w:t>
                </w:r>
              </w:sdtContent>
            </w:sdt>
          </w:p>
          <w:p w:rsidR="00AE7331" w:rsidRPr="00EF0810" w:rsidRDefault="00B61BA7" w:rsidP="003179EB">
            <w:pPr>
              <w:pStyle w:val="Listadecomprobacin"/>
            </w:pPr>
            <w:sdt>
              <w:sdtPr>
                <w:alias w:val="Consecuencias claras "/>
                <w:tag w:val="Consecuencias claras "/>
                <w:id w:val="466092005"/>
                <w:placeholder>
                  <w:docPart w:val="762D4A5D32334CD8AA551C1FCB8092C7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Consecuencias claras</w:t>
                </w:r>
              </w:sdtContent>
            </w:sdt>
          </w:p>
          <w:p w:rsidR="00AE7331" w:rsidRPr="00EF0810" w:rsidRDefault="00B61BA7" w:rsidP="003179EB">
            <w:pPr>
              <w:pStyle w:val="Listadecomprobacin"/>
            </w:pPr>
            <w:sdt>
              <w:sdtPr>
                <w:alias w:val="Objetivos específicos y reevaluación de objetivos "/>
                <w:tag w:val="Objetivos específicos y reevaluación de objetivos "/>
                <w:id w:val="1063996532"/>
                <w:placeholder>
                  <w:docPart w:val="1B15B26231124B97B22BAA724FB7CE06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Objetivos específicos y reevaluación de objetivos</w:t>
                </w:r>
              </w:sdtContent>
            </w:sdt>
          </w:p>
        </w:tc>
      </w:tr>
      <w:tr w:rsidR="00CB6656" w:rsidRPr="00EF0810" w:rsidTr="00573029">
        <w:trPr>
          <w:trHeight w:val="113"/>
          <w:jc w:val="center"/>
        </w:trPr>
        <w:tc>
          <w:tcPr>
            <w:tcW w:w="10750" w:type="dxa"/>
            <w:gridSpan w:val="5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8424EB" w:rsidRPr="00EF0810" w:rsidRDefault="008424EB" w:rsidP="00CB6656"/>
        </w:tc>
      </w:tr>
      <w:tr w:rsidR="00EF0810" w:rsidRPr="00EF0810" w:rsidTr="00573029">
        <w:trPr>
          <w:trHeight w:val="363"/>
          <w:jc w:val="center"/>
        </w:trPr>
        <w:tc>
          <w:tcPr>
            <w:tcW w:w="3413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EF0810" w:rsidRDefault="00B61BA7" w:rsidP="003179EB">
            <w:pPr>
              <w:pStyle w:val="Ttulo2"/>
            </w:pPr>
            <w:sdt>
              <w:sdtPr>
                <w:alias w:val="Objetivos de comportamiento"/>
                <w:tag w:val="Objetivos de comportamiento"/>
                <w:id w:val="-291286021"/>
                <w:placeholder>
                  <w:docPart w:val="E27F1393BB114A45B83EED16B099E7E7"/>
                </w:placeholder>
                <w:temporary/>
                <w:showingPlcHdr/>
                <w15:appearance w15:val="hidden"/>
              </w:sdtPr>
              <w:sdtEndPr/>
              <w:sdtContent>
                <w:r w:rsidR="004B50BE" w:rsidRPr="00EF0810">
                  <w:rPr>
                    <w:lang w:bidi="es-ES"/>
                  </w:rPr>
                  <w:t>Objetivos de comportamiento</w:t>
                </w:r>
              </w:sdtContent>
            </w:sdt>
          </w:p>
        </w:tc>
        <w:tc>
          <w:tcPr>
            <w:tcW w:w="223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EF0810" w:rsidRDefault="00B61BA7" w:rsidP="003179EB">
            <w:pPr>
              <w:pStyle w:val="Ttulo2"/>
            </w:pPr>
            <w:sdt>
              <w:sdtPr>
                <w:alias w:val="Evaluación del alumno"/>
                <w:tag w:val="Evaluación del alumno"/>
                <w:id w:val="-1422556452"/>
                <w:placeholder>
                  <w:docPart w:val="A6368032E7FA4F1E80FDDC93F308254C"/>
                </w:placeholder>
                <w:temporary/>
                <w:showingPlcHdr/>
                <w15:appearance w15:val="hidden"/>
              </w:sdtPr>
              <w:sdtEndPr/>
              <w:sdtContent>
                <w:r w:rsidR="004B50BE" w:rsidRPr="00EF0810">
                  <w:rPr>
                    <w:lang w:bidi="es-ES"/>
                  </w:rPr>
                  <w:t>Evaluación del alumno</w:t>
                </w:r>
              </w:sdtContent>
            </w:sdt>
          </w:p>
        </w:tc>
        <w:tc>
          <w:tcPr>
            <w:tcW w:w="1550" w:type="dxa"/>
            <w:gridSpan w:val="2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EF0810" w:rsidRDefault="00B61BA7" w:rsidP="003179EB">
            <w:pPr>
              <w:pStyle w:val="Ttulo2"/>
            </w:pPr>
            <w:sdt>
              <w:sdtPr>
                <w:alias w:val="Evaluación del profesor"/>
                <w:tag w:val="Evaluación del profesor"/>
                <w:id w:val="386620603"/>
                <w:placeholder>
                  <w:docPart w:val="EE9D247B70624069AF936EE8300148C3"/>
                </w:placeholder>
                <w:temporary/>
                <w:showingPlcHdr/>
                <w15:appearance w15:val="hidden"/>
              </w:sdtPr>
              <w:sdtEndPr/>
              <w:sdtContent>
                <w:r w:rsidR="004B50BE" w:rsidRPr="00EF0810">
                  <w:rPr>
                    <w:lang w:bidi="es-ES"/>
                  </w:rPr>
                  <w:t>Evaluación del profesor</w:t>
                </w:r>
              </w:sdtContent>
            </w:sdt>
          </w:p>
        </w:tc>
        <w:tc>
          <w:tcPr>
            <w:tcW w:w="3553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EF0810" w:rsidRDefault="00B61BA7" w:rsidP="003179EB">
            <w:pPr>
              <w:pStyle w:val="Ttulo2"/>
            </w:pPr>
            <w:sdt>
              <w:sdtPr>
                <w:alias w:val="Notas (A o P)"/>
                <w:tag w:val="Notas (A o P)"/>
                <w:id w:val="-1160851884"/>
                <w:placeholder>
                  <w:docPart w:val="C033CD6026694301ACEC69B1F4DCA557"/>
                </w:placeholder>
                <w:temporary/>
                <w:showingPlcHdr/>
                <w15:appearance w15:val="hidden"/>
              </w:sdtPr>
              <w:sdtEndPr/>
              <w:sdtContent>
                <w:r w:rsidR="004B50BE" w:rsidRPr="00EF0810">
                  <w:rPr>
                    <w:lang w:bidi="es-ES"/>
                  </w:rPr>
                  <w:t>Notas (A o P)</w:t>
                </w:r>
              </w:sdtContent>
            </w:sdt>
          </w:p>
        </w:tc>
      </w:tr>
      <w:tr w:rsidR="00EF0810" w:rsidRPr="00EF0810" w:rsidTr="00573029">
        <w:trPr>
          <w:jc w:val="center"/>
        </w:trPr>
        <w:tc>
          <w:tcPr>
            <w:tcW w:w="3413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B61BA7" w:rsidP="003179EB">
            <w:sdt>
              <w:sdtPr>
                <w:alias w:val="El alumno "/>
                <w:tag w:val="El alumno "/>
                <w:id w:val="1124266886"/>
                <w:placeholder>
                  <w:docPart w:val="397D8C9B1B0F4DFF93CA672C11939BDB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El alumno</w:t>
                </w:r>
              </w:sdtContent>
            </w:sdt>
            <w:r w:rsidR="008424EB" w:rsidRPr="00EF0810">
              <w:rPr>
                <w:lang w:bidi="es-ES"/>
              </w:rPr>
              <w:t xml:space="preserve"> </w:t>
            </w:r>
            <w:sdt>
              <w:sdtPr>
                <w:id w:val="1909185393"/>
                <w:placeholder>
                  <w:docPart w:val="C80049601CCA437AA14A79D0A7C866AB"/>
                </w:placeholder>
                <w:temporary/>
                <w:showingPlcHdr/>
                <w15:appearance w15:val="hidden"/>
              </w:sdtPr>
              <w:sdtEndPr/>
              <w:sdtContent>
                <w:r w:rsidR="00B93157" w:rsidRPr="00EF0810">
                  <w:rPr>
                    <w:lang w:bidi="es-ES"/>
                  </w:rPr>
                  <w:t>&lt;insertar comentario de la página 2&gt;</w:t>
                </w:r>
              </w:sdtContent>
            </w:sdt>
          </w:p>
        </w:tc>
        <w:tc>
          <w:tcPr>
            <w:tcW w:w="223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1550" w:type="dxa"/>
            <w:gridSpan w:val="2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3553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EF0810" w:rsidRDefault="008424EB" w:rsidP="003179EB"/>
        </w:tc>
      </w:tr>
      <w:tr w:rsidR="00EF0810" w:rsidRPr="00EF0810" w:rsidTr="00573029">
        <w:trPr>
          <w:jc w:val="center"/>
        </w:trPr>
        <w:tc>
          <w:tcPr>
            <w:tcW w:w="341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B61BA7" w:rsidP="003179EB">
            <w:sdt>
              <w:sdtPr>
                <w:alias w:val="El alumno "/>
                <w:tag w:val="El alumno "/>
                <w:id w:val="1219636000"/>
                <w:placeholder>
                  <w:docPart w:val="AE20BCB5A4DA49148020E8957E5679E4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El alumno</w:t>
                </w:r>
              </w:sdtContent>
            </w:sdt>
            <w:r w:rsidR="006C554A" w:rsidRPr="00EF0810">
              <w:rPr>
                <w:lang w:bidi="es-ES"/>
              </w:rPr>
              <w:t xml:space="preserve"> </w:t>
            </w:r>
            <w:sdt>
              <w:sdtPr>
                <w:id w:val="1866016907"/>
                <w:placeholder>
                  <w:docPart w:val="E42DADCD425B42C19529EEB733CA9D31"/>
                </w:placeholder>
                <w:temporary/>
                <w:showingPlcHdr/>
                <w15:appearance w15:val="hidden"/>
              </w:sdtPr>
              <w:sdtEndPr/>
              <w:sdtContent>
                <w:r w:rsidR="00B93157" w:rsidRPr="00EF0810">
                  <w:rPr>
                    <w:lang w:bidi="es-ES"/>
                  </w:rPr>
                  <w:t>&lt;insertar comentario de la página 2&gt;</w:t>
                </w:r>
              </w:sdtContent>
            </w:sdt>
          </w:p>
        </w:tc>
        <w:tc>
          <w:tcPr>
            <w:tcW w:w="223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1550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3553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EF0810" w:rsidRDefault="008424EB" w:rsidP="003179EB"/>
        </w:tc>
      </w:tr>
      <w:tr w:rsidR="00EF0810" w:rsidRPr="00EF0810" w:rsidTr="00573029">
        <w:trPr>
          <w:jc w:val="center"/>
        </w:trPr>
        <w:tc>
          <w:tcPr>
            <w:tcW w:w="341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B61BA7" w:rsidP="003179EB">
            <w:sdt>
              <w:sdtPr>
                <w:alias w:val="El alumno "/>
                <w:tag w:val="El alumno "/>
                <w:id w:val="-1278482113"/>
                <w:placeholder>
                  <w:docPart w:val="E41B1E3D78A2423A959C626439978ACD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El alumno</w:t>
                </w:r>
              </w:sdtContent>
            </w:sdt>
            <w:r w:rsidR="006C554A" w:rsidRPr="00EF0810">
              <w:rPr>
                <w:lang w:bidi="es-ES"/>
              </w:rPr>
              <w:t xml:space="preserve"> </w:t>
            </w:r>
            <w:sdt>
              <w:sdtPr>
                <w:id w:val="-567348643"/>
                <w:placeholder>
                  <w:docPart w:val="AC37BEFAA9B34B23BBC8DAF84519259C"/>
                </w:placeholder>
                <w:temporary/>
                <w:showingPlcHdr/>
                <w15:appearance w15:val="hidden"/>
              </w:sdtPr>
              <w:sdtEndPr/>
              <w:sdtContent>
                <w:r w:rsidR="00B93157" w:rsidRPr="00EF0810">
                  <w:rPr>
                    <w:lang w:bidi="es-ES"/>
                  </w:rPr>
                  <w:t>&lt;insertar comentario de la página 2&gt;</w:t>
                </w:r>
              </w:sdtContent>
            </w:sdt>
          </w:p>
        </w:tc>
        <w:tc>
          <w:tcPr>
            <w:tcW w:w="223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1550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3553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EF0810" w:rsidRDefault="008424EB" w:rsidP="003179EB"/>
        </w:tc>
      </w:tr>
      <w:tr w:rsidR="00EF0810" w:rsidRPr="00EF0810" w:rsidTr="00573029">
        <w:trPr>
          <w:jc w:val="center"/>
        </w:trPr>
        <w:tc>
          <w:tcPr>
            <w:tcW w:w="341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B61BA7" w:rsidP="003179EB">
            <w:sdt>
              <w:sdtPr>
                <w:alias w:val="El alumno "/>
                <w:tag w:val="El alumno "/>
                <w:id w:val="-1004357577"/>
                <w:placeholder>
                  <w:docPart w:val="D1DC187C3D09449DA9CBDBFD1B337C96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El alumno</w:t>
                </w:r>
              </w:sdtContent>
            </w:sdt>
            <w:r w:rsidR="006C554A" w:rsidRPr="00EF0810">
              <w:rPr>
                <w:lang w:bidi="es-ES"/>
              </w:rPr>
              <w:t xml:space="preserve"> </w:t>
            </w:r>
            <w:sdt>
              <w:sdtPr>
                <w:id w:val="953672213"/>
                <w:placeholder>
                  <w:docPart w:val="1993206D373C476A978670AC2F0503E8"/>
                </w:placeholder>
                <w:temporary/>
                <w:showingPlcHdr/>
                <w15:appearance w15:val="hidden"/>
              </w:sdtPr>
              <w:sdtEndPr/>
              <w:sdtContent>
                <w:r w:rsidR="00B93157" w:rsidRPr="00EF0810">
                  <w:rPr>
                    <w:lang w:bidi="es-ES"/>
                  </w:rPr>
                  <w:t>&lt;insertar comentario de la página 2&gt;</w:t>
                </w:r>
              </w:sdtContent>
            </w:sdt>
          </w:p>
        </w:tc>
        <w:tc>
          <w:tcPr>
            <w:tcW w:w="223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1550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3553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EF0810" w:rsidRDefault="008424EB" w:rsidP="003179EB"/>
        </w:tc>
      </w:tr>
      <w:tr w:rsidR="00EF0810" w:rsidRPr="00EF0810" w:rsidTr="00573029">
        <w:trPr>
          <w:jc w:val="center"/>
        </w:trPr>
        <w:tc>
          <w:tcPr>
            <w:tcW w:w="341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B61BA7" w:rsidP="003179EB">
            <w:sdt>
              <w:sdtPr>
                <w:alias w:val="El alumno "/>
                <w:tag w:val="El alumno "/>
                <w:id w:val="-1102637144"/>
                <w:placeholder>
                  <w:docPart w:val="240C59F76DAA4EBB94A39EF224EBA8D2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El alumno</w:t>
                </w:r>
              </w:sdtContent>
            </w:sdt>
            <w:r w:rsidR="006C554A" w:rsidRPr="00EF0810">
              <w:rPr>
                <w:lang w:bidi="es-ES"/>
              </w:rPr>
              <w:t xml:space="preserve"> </w:t>
            </w:r>
            <w:sdt>
              <w:sdtPr>
                <w:id w:val="775987822"/>
                <w:placeholder>
                  <w:docPart w:val="FD8A84A420C8404D91FD8E0A83AE4632"/>
                </w:placeholder>
                <w:temporary/>
                <w:showingPlcHdr/>
                <w15:appearance w15:val="hidden"/>
              </w:sdtPr>
              <w:sdtEndPr/>
              <w:sdtContent>
                <w:r w:rsidR="00B93157" w:rsidRPr="00EF0810">
                  <w:rPr>
                    <w:lang w:bidi="es-ES"/>
                  </w:rPr>
                  <w:t>&lt;insertar comentario de la página 2&gt;</w:t>
                </w:r>
              </w:sdtContent>
            </w:sdt>
          </w:p>
        </w:tc>
        <w:tc>
          <w:tcPr>
            <w:tcW w:w="223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1550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EF0810" w:rsidRDefault="008424EB" w:rsidP="003179EB"/>
        </w:tc>
        <w:tc>
          <w:tcPr>
            <w:tcW w:w="3553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EF0810" w:rsidRDefault="008424EB" w:rsidP="003179EB"/>
        </w:tc>
      </w:tr>
      <w:tr w:rsidR="00CB6656" w:rsidRPr="00EF0810" w:rsidTr="00573029">
        <w:trPr>
          <w:trHeight w:val="1093"/>
          <w:jc w:val="center"/>
        </w:trPr>
        <w:tc>
          <w:tcPr>
            <w:tcW w:w="10750" w:type="dxa"/>
            <w:gridSpan w:val="5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8424EB" w:rsidRPr="00EF0810" w:rsidRDefault="00B61BA7" w:rsidP="001A6320">
            <w:pPr>
              <w:pStyle w:val="Normalgrande"/>
              <w:rPr>
                <w:sz w:val="21"/>
              </w:rPr>
            </w:pPr>
            <w:sdt>
              <w:sdtPr>
                <w:alias w:val="Texto del acuerdo"/>
                <w:tag w:val="Texto del acuerdo"/>
                <w:id w:val="-1919551850"/>
                <w:placeholder>
                  <w:docPart w:val="8B6B3A95022C4E55B190C285E3463B5A"/>
                </w:placeholder>
                <w:temporary/>
                <w:showingPlcHdr/>
                <w15:appearance w15:val="hidden"/>
              </w:sdtPr>
              <w:sdtEndPr/>
              <w:sdtContent>
                <w:r w:rsidR="001A6320" w:rsidRPr="00EF0810">
                  <w:rPr>
                    <w:lang w:bidi="es-ES"/>
                  </w:rPr>
                  <w:t>Según los niveles de rendimiento en el gráfico anterior para este período de informe, es necesario o no ajustar los objetivos de comportamiento.</w:t>
                </w:r>
              </w:sdtContent>
            </w:sdt>
            <w:r w:rsidR="00EF0810" w:rsidRPr="00EF0810">
              <w:rPr>
                <w:lang w:bidi="es-ES"/>
              </w:rPr>
              <w:t>__________________________________________</w:t>
            </w:r>
            <w:r w:rsidR="00EF0810" w:rsidRPr="00EF0810">
              <w:rPr>
                <w:lang w:bidi="es-ES"/>
              </w:rPr>
              <w:br/>
            </w:r>
            <w:sdt>
              <w:sdtPr>
                <w:alias w:val="Texto del acuerdo"/>
                <w:tag w:val="Texto del acuerdo"/>
                <w:id w:val="465474783"/>
                <w:placeholder>
                  <w:docPart w:val="F0A7500F6357432CB14257C8F7B48129"/>
                </w:placeholder>
                <w:temporary/>
                <w:showingPlcHdr/>
                <w15:appearance w15:val="hidden"/>
              </w:sdtPr>
              <w:sdtEndPr/>
              <w:sdtContent>
                <w:r w:rsidR="00EF0810" w:rsidRPr="00EF0810">
                  <w:rPr>
                    <w:lang w:bidi="es-ES"/>
                  </w:rPr>
                  <w:t>______________________________________________________________________________</w:t>
                </w:r>
                <w:r w:rsidR="006C554A" w:rsidRPr="00EF0810">
                  <w:rPr>
                    <w:lang w:bidi="es-ES"/>
                  </w:rPr>
                  <w:br/>
                  <w:t>__________________________________________________________________________</w:t>
                </w:r>
                <w:r w:rsidR="00EF0810" w:rsidRPr="00EF0810">
                  <w:rPr>
                    <w:lang w:bidi="es-ES"/>
                  </w:rPr>
                  <w:t>____</w:t>
                </w:r>
                <w:r w:rsidR="006C554A" w:rsidRPr="00EF0810">
                  <w:rPr>
                    <w:lang w:bidi="es-ES"/>
                  </w:rPr>
                  <w:br/>
                </w:r>
                <w:r w:rsidR="00EF0810" w:rsidRPr="00EF0810">
                  <w:rPr>
                    <w:lang w:bidi="es-ES"/>
                  </w:rPr>
                  <w:t>______________________________________________________________________________</w:t>
                </w:r>
              </w:sdtContent>
            </w:sdt>
          </w:p>
        </w:tc>
      </w:tr>
    </w:tbl>
    <w:p w:rsidR="003C602C" w:rsidRPr="00EF0810" w:rsidRDefault="003C602C" w:rsidP="008424EB"/>
    <w:tbl>
      <w:tblPr>
        <w:tblStyle w:val="Tablaconcuadrcula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425"/>
        <w:gridCol w:w="3099"/>
        <w:gridCol w:w="385"/>
        <w:gridCol w:w="3568"/>
      </w:tblGrid>
      <w:tr w:rsidR="00F74868" w:rsidRPr="00EF0810" w:rsidTr="00573029">
        <w:trPr>
          <w:jc w:val="center"/>
        </w:trPr>
        <w:tc>
          <w:tcPr>
            <w:tcW w:w="10750" w:type="dxa"/>
            <w:gridSpan w:val="5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sdt>
            <w:sdtPr>
              <w:alias w:val="Lista de objetivos de comportamiento que se considerarán"/>
              <w:tag w:val="Lista de objetivos de comportamiento que se considerarán"/>
              <w:id w:val="-1535875125"/>
              <w:placeholder>
                <w:docPart w:val="A6976BDB9CF848269E243A891398365B"/>
              </w:placeholder>
              <w:temporary/>
              <w:showingPlcHdr/>
              <w15:appearance w15:val="hidden"/>
            </w:sdtPr>
            <w:sdtEndPr/>
            <w:sdtContent>
              <w:p w:rsidR="00F74868" w:rsidRPr="00EF0810" w:rsidRDefault="006C554A" w:rsidP="00F74868">
                <w:pPr>
                  <w:pStyle w:val="Subttulo"/>
                </w:pPr>
                <w:r w:rsidRPr="00EF0810">
                  <w:rPr>
                    <w:lang w:bidi="es-ES"/>
                  </w:rPr>
                  <w:t>Lista de objetivos de comportamiento que se considerarán</w:t>
                </w:r>
              </w:p>
            </w:sdtContent>
          </w:sdt>
          <w:p w:rsidR="00F74868" w:rsidRPr="00EF0810" w:rsidRDefault="00B61BA7" w:rsidP="006C554A">
            <w:pPr>
              <w:pStyle w:val="Ttulo3"/>
              <w:rPr>
                <w:rFonts w:eastAsiaTheme="minorHAnsi"/>
                <w:b/>
                <w:color w:val="auto"/>
              </w:rPr>
            </w:pPr>
            <w:sdt>
              <w:sdtPr>
                <w:alias w:val="(copie y pegue cinco objetivos de comportamiento en la cuadrícula de la página 1) "/>
                <w:tag w:val="(copie y pegue cinco objetivos de comportamiento en la cuadrícula de la página 1) "/>
                <w:id w:val="1132831419"/>
                <w:placeholder>
                  <w:docPart w:val="3709B2E0FAF24126BEFEB90CC126BA6C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(copie y pegue cinco objetivos de comportamiento en la cuadrícula de la página 1)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1530376223"/>
                <w:placeholder>
                  <w:docPart w:val="01DBDE4CF258464798DB11FA2633CDFA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Hablar con respeto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894347198"/>
                <w:placeholder>
                  <w:docPart w:val="DF0BD4BDF1E34136AADE4A15545E0EE6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No llegar a las manos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731279085"/>
                <w:placeholder>
                  <w:docPart w:val="94B6C7BACFB64C6A8E02AEC9EFCAE905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Evitar interrumpir al profesor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1891112508"/>
                <w:placeholder>
                  <w:docPart w:val="74D79AB7D03B4D20A9DCD4EF96245DC8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Evitar interrumpir a los alumnos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1657422074"/>
                <w:placeholder>
                  <w:docPart w:val="C1AD88E5EB06421CBE8D7EBA46D303A2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Arreglar el área de trabajo después de usarla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884098095"/>
                <w:placeholder>
                  <w:docPart w:val="DAAFCB625391462EAF18EDE61F501B15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Saludar a los compañeros con una sonrisa</w:t>
                </w:r>
                <w:r w:rsidR="006C554A" w:rsidRPr="00EF0810">
                  <w:rPr>
                    <w:lang w:bidi="es-ES"/>
                  </w:rPr>
                  <w:br/>
                  <w:t>y contacto visual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448866565"/>
                <w:placeholder>
                  <w:docPart w:val="2FE5AABA2A3E42E18D1B618DF6F45E24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Seguir las indicaciones</w:t>
                </w:r>
                <w:r w:rsidR="006C554A" w:rsidRPr="00EF0810">
                  <w:rPr>
                    <w:lang w:bidi="es-ES"/>
                  </w:rPr>
                  <w:br/>
                  <w:t>la primera vez que se reciban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320812587"/>
                <w:placeholder>
                  <w:docPart w:val="80C30CBBD0884AFCA4FE9E2CD4A94427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Cambiar de tareas rápidamente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1295050571"/>
                <w:placeholder>
                  <w:docPart w:val="13D75BD07DEB4145A7538AC2DDFB1A5E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Tener una actitud positiva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1354100245"/>
                <w:placeholder>
                  <w:docPart w:val="C6AAFBDF044E4A30A069283C9D09BE28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Llevar todos los materiales al centro educativo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285705214"/>
                <w:placeholder>
                  <w:docPart w:val="684A6D28300044E6B168BA48F26D1E70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Entregar los deberes a tiempo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1704625758"/>
                <w:placeholder>
                  <w:docPart w:val="A6FC7E89A3534C59AA907C64809AD7D1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Entregar los trabajos de clase a tiempo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354345415"/>
                <w:placeholder>
                  <w:docPart w:val="1DCBCC34F0084221AE9F4BBE1A7A4DAC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Entregar los proyectos a tiempo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1026063473"/>
                <w:placeholder>
                  <w:docPart w:val="1D00FBFAA16A448E89EF268525E6043F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Esforzarse al máximo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2094770752"/>
                <w:placeholder>
                  <w:docPart w:val="3305C42AC2D94CF8AFB7FFE6F54B219C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Estar en el lugar adecuado</w:t>
                </w:r>
                <w:r w:rsidR="006C554A" w:rsidRPr="00EF0810">
                  <w:rPr>
                    <w:lang w:bidi="es-ES"/>
                  </w:rPr>
                  <w:br/>
                  <w:t>según se indique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865717225"/>
                <w:placeholder>
                  <w:docPart w:val="40D9E5E7AFB64D6289C86D580DB62410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Dedicar tiempo a considerar las acciones antes de realizarlas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70980882"/>
                <w:placeholder>
                  <w:docPart w:val="3D403D2AE9FB44E8AE9828B6527A5118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Ponerse en fila inmediatamente</w:t>
                </w:r>
                <w:r w:rsidR="006C554A" w:rsidRPr="00EF0810">
                  <w:rPr>
                    <w:lang w:bidi="es-ES"/>
                  </w:rPr>
                  <w:br/>
                  <w:t>cuando suene la campana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1023825767"/>
                <w:placeholder>
                  <w:docPart w:val="0D823C575FF94B189BEAD1CF036821D4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Usar el aseo durante los descansos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1007643339"/>
                <w:placeholder>
                  <w:docPart w:val="0E14992DFC9E4D0B8F7D42ACC1050F2F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No intimidar a otros alumnos</w:t>
                </w:r>
              </w:sdtContent>
            </w:sdt>
          </w:p>
        </w:tc>
        <w:tc>
          <w:tcPr>
            <w:tcW w:w="42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957450101"/>
                <w:placeholder>
                  <w:docPart w:val="FB10822A109940B7B015D6074A738858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 xml:space="preserve">Usar palabras cordiales; </w:t>
                </w:r>
                <w:r w:rsidR="006C554A" w:rsidRPr="00EF0810">
                  <w:rPr>
                    <w:lang w:bidi="es-ES"/>
                  </w:rPr>
                  <w:br/>
                  <w:t>no usar palabras malsonantes</w:t>
                </w:r>
              </w:sdtContent>
            </w:sdt>
          </w:p>
        </w:tc>
        <w:tc>
          <w:tcPr>
            <w:tcW w:w="385" w:type="dxa"/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1739161302"/>
                <w:placeholder>
                  <w:docPart w:val="BE024EA3B6E44900BF7AA65922C298BF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Coexistir con la tecnología;</w:t>
                </w:r>
                <w:r w:rsidR="006C554A" w:rsidRPr="00EF0810">
                  <w:rPr>
                    <w:lang w:bidi="es-ES"/>
                  </w:rPr>
                  <w:br/>
                  <w:t>no dejar que nos gobierne</w:t>
                </w:r>
              </w:sdtContent>
            </w:sdt>
          </w:p>
        </w:tc>
      </w:tr>
      <w:tr w:rsidR="00F74868" w:rsidRPr="00EF0810" w:rsidTr="00573029">
        <w:trPr>
          <w:trHeight w:val="1417"/>
          <w:jc w:val="center"/>
        </w:trPr>
        <w:tc>
          <w:tcPr>
            <w:tcW w:w="327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1460525112"/>
                <w:placeholder>
                  <w:docPart w:val="8C380036B17840C1A8AA407D54C290F5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Aceptar los fallos o errores</w:t>
                </w:r>
                <w:r w:rsidR="006C554A" w:rsidRPr="00EF0810">
                  <w:rPr>
                    <w:lang w:bidi="es-ES"/>
                  </w:rPr>
                  <w:br/>
                  <w:t>como oportunidades perfectamente normales de aprender</w:t>
                </w:r>
              </w:sdtContent>
            </w:sdt>
          </w:p>
        </w:tc>
        <w:tc>
          <w:tcPr>
            <w:tcW w:w="425" w:type="dxa"/>
            <w:tcBorders>
              <w:bottom w:val="single" w:sz="18" w:space="0" w:color="147ABD" w:themeColor="accent1"/>
            </w:tcBorders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099" w:type="dxa"/>
            <w:tcBorders>
              <w:top w:val="single" w:sz="8" w:space="0" w:color="147ABD" w:themeColor="accent1"/>
              <w:bottom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1155291868"/>
                <w:placeholder>
                  <w:docPart w:val="ECCDAB75E8DF4897A312BF71493595A3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Pedir ayuda si es necesario</w:t>
                </w:r>
              </w:sdtContent>
            </w:sdt>
          </w:p>
        </w:tc>
        <w:tc>
          <w:tcPr>
            <w:tcW w:w="385" w:type="dxa"/>
            <w:tcBorders>
              <w:bottom w:val="single" w:sz="18" w:space="0" w:color="147ABD" w:themeColor="accent1"/>
            </w:tcBorders>
            <w:vAlign w:val="center"/>
          </w:tcPr>
          <w:p w:rsidR="00F74868" w:rsidRPr="00EF0810" w:rsidRDefault="00F74868" w:rsidP="00BA3B02">
            <w:pPr>
              <w:pStyle w:val="Normalnegrita"/>
            </w:pPr>
          </w:p>
        </w:tc>
        <w:tc>
          <w:tcPr>
            <w:tcW w:w="3568" w:type="dxa"/>
            <w:tcBorders>
              <w:top w:val="single" w:sz="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EF0810" w:rsidRDefault="00B61BA7" w:rsidP="00BA3B02">
            <w:pPr>
              <w:pStyle w:val="Normalnegrita"/>
            </w:pPr>
            <w:sdt>
              <w:sdtPr>
                <w:alias w:val="Texto de objetivos de comportamiento"/>
                <w:tag w:val="Texto de objetivos de comportamiento"/>
                <w:id w:val="-708638162"/>
                <w:placeholder>
                  <w:docPart w:val="10DD5DCAABC14846A0B95AB451D1E87F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EF0810">
                  <w:rPr>
                    <w:lang w:bidi="es-ES"/>
                  </w:rPr>
                  <w:t>Escuchar atentamente</w:t>
                </w:r>
              </w:sdtContent>
            </w:sdt>
          </w:p>
        </w:tc>
      </w:tr>
    </w:tbl>
    <w:p w:rsidR="004B123B" w:rsidRPr="003179EB" w:rsidRDefault="004B123B" w:rsidP="003179EB"/>
    <w:sectPr w:rsidR="004B123B" w:rsidRPr="003179EB" w:rsidSect="00573029">
      <w:pgSz w:w="11906" w:h="16838" w:code="9"/>
      <w:pgMar w:top="1021" w:right="567" w:bottom="1021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A7" w:rsidRDefault="00B61BA7" w:rsidP="00DC5D31">
      <w:r>
        <w:separator/>
      </w:r>
    </w:p>
  </w:endnote>
  <w:endnote w:type="continuationSeparator" w:id="0">
    <w:p w:rsidR="00B61BA7" w:rsidRDefault="00B61BA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A7" w:rsidRDefault="00B61BA7" w:rsidP="00DC5D31">
      <w:r>
        <w:separator/>
      </w:r>
    </w:p>
  </w:footnote>
  <w:footnote w:type="continuationSeparator" w:id="0">
    <w:p w:rsidR="00B61BA7" w:rsidRDefault="00B61BA7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Listadecomprobacin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E2"/>
    <w:rsid w:val="0001761D"/>
    <w:rsid w:val="00032177"/>
    <w:rsid w:val="000B3E71"/>
    <w:rsid w:val="000F23C5"/>
    <w:rsid w:val="000F44BA"/>
    <w:rsid w:val="00115B37"/>
    <w:rsid w:val="00167CE2"/>
    <w:rsid w:val="001A6320"/>
    <w:rsid w:val="00245AA2"/>
    <w:rsid w:val="002D03A2"/>
    <w:rsid w:val="003179EB"/>
    <w:rsid w:val="00333781"/>
    <w:rsid w:val="00354439"/>
    <w:rsid w:val="003B7552"/>
    <w:rsid w:val="003C602C"/>
    <w:rsid w:val="003C6F53"/>
    <w:rsid w:val="00415899"/>
    <w:rsid w:val="00425288"/>
    <w:rsid w:val="004B123B"/>
    <w:rsid w:val="004B50BE"/>
    <w:rsid w:val="00527480"/>
    <w:rsid w:val="005618A8"/>
    <w:rsid w:val="005640E4"/>
    <w:rsid w:val="00573029"/>
    <w:rsid w:val="005755E1"/>
    <w:rsid w:val="0059037F"/>
    <w:rsid w:val="00627C11"/>
    <w:rsid w:val="006B4992"/>
    <w:rsid w:val="006C554A"/>
    <w:rsid w:val="006E3C43"/>
    <w:rsid w:val="006F220A"/>
    <w:rsid w:val="00713D96"/>
    <w:rsid w:val="00716614"/>
    <w:rsid w:val="00721E9B"/>
    <w:rsid w:val="00761D56"/>
    <w:rsid w:val="0079681F"/>
    <w:rsid w:val="007F0872"/>
    <w:rsid w:val="008004AE"/>
    <w:rsid w:val="008121DA"/>
    <w:rsid w:val="008351AF"/>
    <w:rsid w:val="008424EB"/>
    <w:rsid w:val="00925CF7"/>
    <w:rsid w:val="009A11F0"/>
    <w:rsid w:val="009A12CB"/>
    <w:rsid w:val="009B61C4"/>
    <w:rsid w:val="009D044D"/>
    <w:rsid w:val="009D207E"/>
    <w:rsid w:val="00A05B52"/>
    <w:rsid w:val="00A40D99"/>
    <w:rsid w:val="00A55C79"/>
    <w:rsid w:val="00A64A0F"/>
    <w:rsid w:val="00AB5744"/>
    <w:rsid w:val="00AD5B55"/>
    <w:rsid w:val="00AE7331"/>
    <w:rsid w:val="00B14394"/>
    <w:rsid w:val="00B26E49"/>
    <w:rsid w:val="00B61BA7"/>
    <w:rsid w:val="00B93157"/>
    <w:rsid w:val="00BA3B02"/>
    <w:rsid w:val="00BA681C"/>
    <w:rsid w:val="00BB33CE"/>
    <w:rsid w:val="00BF43C1"/>
    <w:rsid w:val="00C6523B"/>
    <w:rsid w:val="00CB315B"/>
    <w:rsid w:val="00CB6656"/>
    <w:rsid w:val="00D053B5"/>
    <w:rsid w:val="00D07B45"/>
    <w:rsid w:val="00DB4BE5"/>
    <w:rsid w:val="00DC5D31"/>
    <w:rsid w:val="00E368C0"/>
    <w:rsid w:val="00E436E9"/>
    <w:rsid w:val="00E5035D"/>
    <w:rsid w:val="00E615E1"/>
    <w:rsid w:val="00EA784E"/>
    <w:rsid w:val="00EB50F0"/>
    <w:rsid w:val="00EC6453"/>
    <w:rsid w:val="00ED5FDF"/>
    <w:rsid w:val="00EF0810"/>
    <w:rsid w:val="00F50B25"/>
    <w:rsid w:val="00F74868"/>
    <w:rsid w:val="00F957F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68D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6C554A"/>
  </w:style>
  <w:style w:type="paragraph" w:styleId="Ttulo1">
    <w:name w:val="heading 1"/>
    <w:basedOn w:val="Normal"/>
    <w:link w:val="Ttulo1C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Ttulo2">
    <w:name w:val="heading 2"/>
    <w:basedOn w:val="Normal"/>
    <w:link w:val="Ttulo2C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Listadecomprobacin">
    <w:name w:val="Lista de comprobación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Textoennegrita">
    <w:name w:val="Strong"/>
    <w:basedOn w:val="Fuentedeprrafopredeter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negrita">
    <w:name w:val="Normal: negrita"/>
    <w:basedOn w:val="Normal"/>
    <w:qFormat/>
    <w:rsid w:val="00BA3B02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D31"/>
    <w:rPr>
      <w:color w:val="000000" w:themeColor="text1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D31"/>
    <w:rPr>
      <w:color w:val="000000" w:themeColor="text1"/>
      <w:sz w:val="21"/>
    </w:rPr>
  </w:style>
  <w:style w:type="paragraph" w:styleId="Subttulo">
    <w:name w:val="Subtitle"/>
    <w:basedOn w:val="Normal"/>
    <w:link w:val="SubttuloC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Textodelmarcadordeposicin">
    <w:name w:val="Placeholder Text"/>
    <w:basedOn w:val="Fuentedeprrafopredeter"/>
    <w:uiPriority w:val="99"/>
    <w:semiHidden/>
    <w:rsid w:val="00B9315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grande">
    <w:name w:val="Normal: grande"/>
    <w:basedOn w:val="Normal"/>
    <w:qFormat/>
    <w:rsid w:val="003179EB"/>
    <w:pPr>
      <w:spacing w:before="360" w:after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Liz\AppData\Roaming\Microsoft\Templates\Acuerdo%20de%20comportamie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9BB80F3DB8496AB7B1FFE7663F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16F5-C8F3-4752-9C4D-82D9303359D5}"/>
      </w:docPartPr>
      <w:docPartBody>
        <w:p w:rsidR="00000000" w:rsidRDefault="00DF0A0B">
          <w:pPr>
            <w:pStyle w:val="289BB80F3DB8496AB7B1FFE7663F4F81"/>
          </w:pPr>
          <w:r w:rsidRPr="00EF0810">
            <w:rPr>
              <w:lang w:bidi="es-ES"/>
            </w:rPr>
            <w:t>Alumno:</w:t>
          </w:r>
        </w:p>
      </w:docPartBody>
    </w:docPart>
    <w:docPart>
      <w:docPartPr>
        <w:name w:val="859C713958FD407BA4C1D5355EA8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7BA1-D2BA-43C5-8BC9-A7A5E5F6FC0E}"/>
      </w:docPartPr>
      <w:docPartBody>
        <w:p w:rsidR="00000000" w:rsidRDefault="00DF0A0B">
          <w:pPr>
            <w:pStyle w:val="859C713958FD407BA4C1D5355EA87425"/>
          </w:pPr>
          <w:r w:rsidRPr="00EF0810">
            <w:rPr>
              <w:lang w:bidi="es-ES"/>
            </w:rPr>
            <w:t>Profesores:</w:t>
          </w:r>
        </w:p>
      </w:docPartBody>
    </w:docPart>
    <w:docPart>
      <w:docPartPr>
        <w:name w:val="9BB72BC123E440F1BA0A4B72B8E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40C6-59B1-4877-A442-DED233DE01C1}"/>
      </w:docPartPr>
      <w:docPartBody>
        <w:p w:rsidR="00000000" w:rsidRDefault="00DF0A0B">
          <w:pPr>
            <w:pStyle w:val="9BB72BC123E440F1BA0A4B72B8EEE534"/>
          </w:pPr>
          <w:r w:rsidRPr="00EF0810">
            <w:rPr>
              <w:lang w:bidi="es-ES"/>
            </w:rPr>
            <w:t>Padres:</w:t>
          </w:r>
        </w:p>
      </w:docPartBody>
    </w:docPart>
    <w:docPart>
      <w:docPartPr>
        <w:name w:val="09EEC469C75340D8826C27F00F54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4A9D-F08D-4D23-9C3B-CCE727C277DD}"/>
      </w:docPartPr>
      <w:docPartBody>
        <w:p w:rsidR="00000000" w:rsidRDefault="00DF0A0B">
          <w:pPr>
            <w:pStyle w:val="09EEC469C75340D8826C27F00F5401FA"/>
          </w:pPr>
          <w:r w:rsidRPr="00EF0810">
            <w:rPr>
              <w:lang w:bidi="es-ES"/>
            </w:rPr>
            <w:t>&lt;escriba aquí el nombre de los padres&gt;</w:t>
          </w:r>
        </w:p>
      </w:docPartBody>
    </w:docPart>
    <w:docPart>
      <w:docPartPr>
        <w:name w:val="25D79CDDC5DF4443B47657E6D41F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C837-F722-4F5B-9CD4-4E8CBB025F08}"/>
      </w:docPartPr>
      <w:docPartBody>
        <w:p w:rsidR="00000000" w:rsidRDefault="00DF0A0B">
          <w:pPr>
            <w:pStyle w:val="25D79CDDC5DF4443B47657E6D41FF3C4"/>
          </w:pPr>
          <w:r w:rsidRPr="00EF0810">
            <w:rPr>
              <w:lang w:bidi="es-ES"/>
            </w:rPr>
            <w:t>Fecha:</w:t>
          </w:r>
        </w:p>
      </w:docPartBody>
    </w:docPart>
    <w:docPart>
      <w:docPartPr>
        <w:name w:val="8E040D7C989946F9B79739B56AB8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FDF8-EE83-4208-BE03-2B1A6E2ABD60}"/>
      </w:docPartPr>
      <w:docPartBody>
        <w:p w:rsidR="00000000" w:rsidRDefault="00DF0A0B">
          <w:pPr>
            <w:pStyle w:val="8E040D7C989946F9B79739B56AB8342E"/>
          </w:pPr>
          <w:r w:rsidRPr="00EF0810">
            <w:rPr>
              <w:lang w:bidi="es-ES"/>
            </w:rPr>
            <w:t>&lt;Fecha&gt;</w:t>
          </w:r>
        </w:p>
      </w:docPartBody>
    </w:docPart>
    <w:docPart>
      <w:docPartPr>
        <w:name w:val="4DEA588A5041495C953AB8A50FA89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DFC2-E854-4895-BE00-295C0E057454}"/>
      </w:docPartPr>
      <w:docPartBody>
        <w:p w:rsidR="00000000" w:rsidRDefault="00DF0A0B">
          <w:pPr>
            <w:pStyle w:val="4DEA588A5041495C953AB8A50FA89821"/>
          </w:pPr>
          <w:r w:rsidRPr="00EF0810">
            <w:rPr>
              <w:lang w:bidi="es-ES"/>
            </w:rPr>
            <w:t>acordó hacer un esfuerzo para modificar su comportamiento. Realizará una autoevaluación que el profesor evaluará de cuatro a uno con unas instrucciones de niv</w:t>
          </w:r>
          <w:r w:rsidRPr="00EF0810">
            <w:rPr>
              <w:lang w:bidi="es-ES"/>
            </w:rPr>
            <w:t>el de rendimiento:</w:t>
          </w:r>
        </w:p>
      </w:docPartBody>
    </w:docPart>
    <w:docPart>
      <w:docPartPr>
        <w:name w:val="7624FEF3E46544D49B2C3E8F8E2C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8581-7A97-499D-BB31-1CFC8E7F92E8}"/>
      </w:docPartPr>
      <w:docPartBody>
        <w:p w:rsidR="00000000" w:rsidRDefault="00DF0A0B">
          <w:pPr>
            <w:pStyle w:val="7624FEF3E46544D49B2C3E8F8E2C29E2"/>
          </w:pPr>
          <w:r w:rsidRPr="00EF0810">
            <w:rPr>
              <w:lang w:bidi="es-ES"/>
            </w:rPr>
            <w:t>Puntuación 4</w:t>
          </w:r>
        </w:p>
      </w:docPartBody>
    </w:docPart>
    <w:docPart>
      <w:docPartPr>
        <w:name w:val="C01782686CF848FCA18AC5FA5593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310B-4B37-409F-8806-8379B3728190}"/>
      </w:docPartPr>
      <w:docPartBody>
        <w:p w:rsidR="00000000" w:rsidRDefault="00DF0A0B">
          <w:pPr>
            <w:pStyle w:val="C01782686CF848FCA18AC5FA559329D1"/>
          </w:pPr>
          <w:r w:rsidRPr="00EF0810">
            <w:rPr>
              <w:lang w:bidi="es-ES"/>
            </w:rPr>
            <w:t>¡Esfuerzo sobresaliente con éxito excelente!</w:t>
          </w:r>
        </w:p>
      </w:docPartBody>
    </w:docPart>
    <w:docPart>
      <w:docPartPr>
        <w:name w:val="E3EF951CF8E94CF790F9776230F1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C8BA-E272-4B94-A233-7A7D8EAFD123}"/>
      </w:docPartPr>
      <w:docPartBody>
        <w:p w:rsidR="00000000" w:rsidRDefault="00DF0A0B">
          <w:pPr>
            <w:pStyle w:val="E3EF951CF8E94CF790F9776230F101EB"/>
          </w:pPr>
          <w:r w:rsidRPr="00EF0810">
            <w:rPr>
              <w:lang w:bidi="es-ES"/>
            </w:rPr>
            <w:t>Puntuación 3</w:t>
          </w:r>
        </w:p>
      </w:docPartBody>
    </w:docPart>
    <w:docPart>
      <w:docPartPr>
        <w:name w:val="2022E4F9B8814FA8B7064CC8B4AB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A06C-CD2E-484B-A321-648AFFD48646}"/>
      </w:docPartPr>
      <w:docPartBody>
        <w:p w:rsidR="00000000" w:rsidRDefault="00DF0A0B">
          <w:pPr>
            <w:pStyle w:val="2022E4F9B8814FA8B7064CC8B4AB4928"/>
          </w:pPr>
          <w:r w:rsidRPr="00EF0810">
            <w:rPr>
              <w:lang w:bidi="es-ES"/>
            </w:rPr>
            <w:t>Buen esfuerzo y comportamiento aceptable. ¡Bien hecho!</w:t>
          </w:r>
        </w:p>
      </w:docPartBody>
    </w:docPart>
    <w:docPart>
      <w:docPartPr>
        <w:name w:val="1A0D503F5C184369BC0AD6AFC93B6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7C0-C24C-4DCB-9695-20C1BF124AB9}"/>
      </w:docPartPr>
      <w:docPartBody>
        <w:p w:rsidR="00000000" w:rsidRDefault="00DF0A0B">
          <w:pPr>
            <w:pStyle w:val="1A0D503F5C184369BC0AD6AFC93B6E5B"/>
          </w:pPr>
          <w:r w:rsidRPr="00EF0810">
            <w:rPr>
              <w:lang w:bidi="es-ES"/>
            </w:rPr>
            <w:t>Puntuación 2</w:t>
          </w:r>
        </w:p>
      </w:docPartBody>
    </w:docPart>
    <w:docPart>
      <w:docPartPr>
        <w:name w:val="634FD67414CD4BCBA68F1CA47FA6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9E43-0477-4E61-9346-85C5261A98BE}"/>
      </w:docPartPr>
      <w:docPartBody>
        <w:p w:rsidR="00000000" w:rsidRDefault="00DF0A0B">
          <w:pPr>
            <w:pStyle w:val="634FD67414CD4BCBA68F1CA47FA65578"/>
          </w:pPr>
          <w:r w:rsidRPr="00EF0810">
            <w:rPr>
              <w:lang w:bidi="es-ES"/>
            </w:rPr>
            <w:t>Algún esfuerzo con un éxito limitado. ¡Sigue intentándolo!</w:t>
          </w:r>
        </w:p>
      </w:docPartBody>
    </w:docPart>
    <w:docPart>
      <w:docPartPr>
        <w:name w:val="1DE441FA0D3E4DAAB08A5D729614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A58A-2D3A-4860-9462-FB1859C714C5}"/>
      </w:docPartPr>
      <w:docPartBody>
        <w:p w:rsidR="00000000" w:rsidRDefault="00DF0A0B">
          <w:pPr>
            <w:pStyle w:val="1DE441FA0D3E4DAAB08A5D7296147FF0"/>
          </w:pPr>
          <w:r w:rsidRPr="00EF0810">
            <w:rPr>
              <w:lang w:bidi="es-ES"/>
            </w:rPr>
            <w:t>Puntuación 1</w:t>
          </w:r>
        </w:p>
      </w:docPartBody>
    </w:docPart>
    <w:docPart>
      <w:docPartPr>
        <w:name w:val="EDC99383F9164FF9A8C20C91EB3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6391-B11F-4A18-B070-713523E221AC}"/>
      </w:docPartPr>
      <w:docPartBody>
        <w:p w:rsidR="00000000" w:rsidRDefault="00DF0A0B">
          <w:pPr>
            <w:pStyle w:val="EDC99383F9164FF9A8C20C91EB32889E"/>
          </w:pPr>
          <w:r w:rsidRPr="00EF0810">
            <w:rPr>
              <w:lang w:bidi="es-ES"/>
            </w:rPr>
            <w:t>Poco esfuerzo o ninguno durante este período. Tenemos que hablar.</w:t>
          </w:r>
        </w:p>
      </w:docPartBody>
    </w:docPart>
    <w:docPart>
      <w:docPartPr>
        <w:name w:val="1E6EE8E6B58E4675B7EBA118AC40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7EA5-C53A-4A58-A194-B65A462AD0FA}"/>
      </w:docPartPr>
      <w:docPartBody>
        <w:p w:rsidR="00000000" w:rsidRDefault="00DF0A0B">
          <w:pPr>
            <w:pStyle w:val="1E6EE8E6B58E4675B7EBA118AC408587"/>
          </w:pPr>
          <w:r w:rsidRPr="00EF0810">
            <w:rPr>
              <w:lang w:bidi="es-ES"/>
            </w:rPr>
            <w:t>Se necesita todo un pueblo para criar a un hijo y los nom</w:t>
          </w:r>
          <w:r w:rsidRPr="00EF0810">
            <w:rPr>
              <w:lang w:bidi="es-ES"/>
            </w:rPr>
            <w:t>bres a la izquierda representan las influencias más importantes en el comportamiento de nuestro alumno.  Aceptamos dar apoyo a expectativas de comportamiento específicas con:</w:t>
          </w:r>
        </w:p>
      </w:docPartBody>
    </w:docPart>
    <w:docPart>
      <w:docPartPr>
        <w:name w:val="10DBD13DF3E94F5BAAD5DE5E56CE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1688-F65A-4C60-A22B-B26EB7993F22}"/>
      </w:docPartPr>
      <w:docPartBody>
        <w:p w:rsidR="00000000" w:rsidRDefault="00DF0A0B">
          <w:pPr>
            <w:pStyle w:val="10DBD13DF3E94F5BAAD5DE5E56CE3E80"/>
          </w:pPr>
          <w:r w:rsidRPr="00EF0810">
            <w:rPr>
              <w:lang w:bidi="es-ES"/>
            </w:rPr>
            <w:t>Comunicación de</w:t>
          </w:r>
        </w:p>
      </w:docPartBody>
    </w:docPart>
    <w:docPart>
      <w:docPartPr>
        <w:name w:val="6CE435D7CEFF4334ABC09D97E29C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8ECA-96E9-46C2-9146-EB4EC800E8B5}"/>
      </w:docPartPr>
      <w:docPartBody>
        <w:p w:rsidR="00000000" w:rsidRDefault="00DF0A0B">
          <w:pPr>
            <w:pStyle w:val="6CE435D7CEFF4334ABC09D97E29C77B1"/>
          </w:pPr>
          <w:r w:rsidRPr="00EF0810">
            <w:rPr>
              <w:lang w:bidi="es-ES"/>
            </w:rPr>
            <w:t>&lt;editar para objetivos diarios y semanales&gt;</w:t>
          </w:r>
        </w:p>
      </w:docPartBody>
    </w:docPart>
    <w:docPart>
      <w:docPartPr>
        <w:name w:val="BC2C336CC3A8406CACECEFC961D6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B32A-1BD7-4518-9628-849CD64B6921}"/>
      </w:docPartPr>
      <w:docPartBody>
        <w:p w:rsidR="00000000" w:rsidRDefault="00DF0A0B">
          <w:pPr>
            <w:pStyle w:val="BC2C336CC3A8406CACECEFC961D6019A"/>
          </w:pPr>
          <w:r w:rsidRPr="00EF0810">
            <w:rPr>
              <w:lang w:bidi="es-ES"/>
            </w:rPr>
            <w:t>Alertas urgentes si es necesario</w:t>
          </w:r>
        </w:p>
      </w:docPartBody>
    </w:docPart>
    <w:docPart>
      <w:docPartPr>
        <w:name w:val="060DD2AAE0874FFD9C5457703DA2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8F5A-CB4C-42AE-B331-D331E78FE66C}"/>
      </w:docPartPr>
      <w:docPartBody>
        <w:p w:rsidR="00000000" w:rsidRDefault="00DF0A0B">
          <w:pPr>
            <w:pStyle w:val="060DD2AAE0874FFD9C5457703DA26376"/>
          </w:pPr>
          <w:r w:rsidRPr="00EF0810">
            <w:rPr>
              <w:lang w:bidi="es-ES"/>
            </w:rPr>
            <w:t>Refu</w:t>
          </w:r>
          <w:r w:rsidRPr="00EF0810">
            <w:rPr>
              <w:lang w:bidi="es-ES"/>
            </w:rPr>
            <w:t>erzo positivo</w:t>
          </w:r>
        </w:p>
      </w:docPartBody>
    </w:docPart>
    <w:docPart>
      <w:docPartPr>
        <w:name w:val="BBDBCE482AFC47809E014D4AA942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3197-D2BE-4F2C-BA23-73DD11ADE4CB}"/>
      </w:docPartPr>
      <w:docPartBody>
        <w:p w:rsidR="00000000" w:rsidRDefault="00DF0A0B">
          <w:pPr>
            <w:pStyle w:val="BBDBCE482AFC47809E014D4AA9428EA0"/>
          </w:pPr>
          <w:r w:rsidRPr="00EF0810">
            <w:rPr>
              <w:lang w:bidi="es-ES"/>
            </w:rPr>
            <w:t>Incentivos</w:t>
          </w:r>
        </w:p>
      </w:docPartBody>
    </w:docPart>
    <w:docPart>
      <w:docPartPr>
        <w:name w:val="762D4A5D32334CD8AA551C1FCB80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853E-4C69-46F9-ACC8-550E6BDB9519}"/>
      </w:docPartPr>
      <w:docPartBody>
        <w:p w:rsidR="00000000" w:rsidRDefault="00DF0A0B">
          <w:pPr>
            <w:pStyle w:val="762D4A5D32334CD8AA551C1FCB8092C7"/>
          </w:pPr>
          <w:r w:rsidRPr="00EF0810">
            <w:rPr>
              <w:lang w:bidi="es-ES"/>
            </w:rPr>
            <w:t>Consecuencias claras</w:t>
          </w:r>
        </w:p>
      </w:docPartBody>
    </w:docPart>
    <w:docPart>
      <w:docPartPr>
        <w:name w:val="1B15B26231124B97B22BAA724FB7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671A-4E3C-400C-9514-35701181D9D2}"/>
      </w:docPartPr>
      <w:docPartBody>
        <w:p w:rsidR="00000000" w:rsidRDefault="00DF0A0B">
          <w:pPr>
            <w:pStyle w:val="1B15B26231124B97B22BAA724FB7CE06"/>
          </w:pPr>
          <w:r w:rsidRPr="00EF0810">
            <w:rPr>
              <w:lang w:bidi="es-ES"/>
            </w:rPr>
            <w:t>Objetivos específicos y reevaluación de objetivos</w:t>
          </w:r>
        </w:p>
      </w:docPartBody>
    </w:docPart>
    <w:docPart>
      <w:docPartPr>
        <w:name w:val="E27F1393BB114A45B83EED16B099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39CE-73C2-4CCF-8F28-E6398E5E606C}"/>
      </w:docPartPr>
      <w:docPartBody>
        <w:p w:rsidR="00000000" w:rsidRDefault="00DF0A0B">
          <w:pPr>
            <w:pStyle w:val="E27F1393BB114A45B83EED16B099E7E7"/>
          </w:pPr>
          <w:r w:rsidRPr="00EF0810">
            <w:rPr>
              <w:lang w:bidi="es-ES"/>
            </w:rPr>
            <w:t>Objetivos de comportamiento</w:t>
          </w:r>
        </w:p>
      </w:docPartBody>
    </w:docPart>
    <w:docPart>
      <w:docPartPr>
        <w:name w:val="A6368032E7FA4F1E80FDDC93F308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5CAB-5989-4302-B6E7-CCB1C792D1C4}"/>
      </w:docPartPr>
      <w:docPartBody>
        <w:p w:rsidR="00000000" w:rsidRDefault="00DF0A0B">
          <w:pPr>
            <w:pStyle w:val="A6368032E7FA4F1E80FDDC93F308254C"/>
          </w:pPr>
          <w:r w:rsidRPr="00EF0810">
            <w:rPr>
              <w:lang w:bidi="es-ES"/>
            </w:rPr>
            <w:t>Evaluación del alumno</w:t>
          </w:r>
        </w:p>
      </w:docPartBody>
    </w:docPart>
    <w:docPart>
      <w:docPartPr>
        <w:name w:val="EE9D247B70624069AF936EE83001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D3D7-C897-4EBC-B16F-D077DFE4A57B}"/>
      </w:docPartPr>
      <w:docPartBody>
        <w:p w:rsidR="00000000" w:rsidRDefault="00DF0A0B">
          <w:pPr>
            <w:pStyle w:val="EE9D247B70624069AF936EE8300148C3"/>
          </w:pPr>
          <w:r w:rsidRPr="00EF0810">
            <w:rPr>
              <w:lang w:bidi="es-ES"/>
            </w:rPr>
            <w:t>Evaluación del profesor</w:t>
          </w:r>
        </w:p>
      </w:docPartBody>
    </w:docPart>
    <w:docPart>
      <w:docPartPr>
        <w:name w:val="C033CD6026694301ACEC69B1F4DC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C8B0-9B8E-45FF-A6D3-B94F89160EAF}"/>
      </w:docPartPr>
      <w:docPartBody>
        <w:p w:rsidR="00000000" w:rsidRDefault="00DF0A0B">
          <w:pPr>
            <w:pStyle w:val="C033CD6026694301ACEC69B1F4DCA557"/>
          </w:pPr>
          <w:r w:rsidRPr="00EF0810">
            <w:rPr>
              <w:lang w:bidi="es-ES"/>
            </w:rPr>
            <w:t>Notas (A o P)</w:t>
          </w:r>
        </w:p>
      </w:docPartBody>
    </w:docPart>
    <w:docPart>
      <w:docPartPr>
        <w:name w:val="397D8C9B1B0F4DFF93CA672C1193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7FF8-6A7B-4E0A-9A7F-1F7C730AB4BD}"/>
      </w:docPartPr>
      <w:docPartBody>
        <w:p w:rsidR="00000000" w:rsidRDefault="00DF0A0B">
          <w:pPr>
            <w:pStyle w:val="397D8C9B1B0F4DFF93CA672C11939BDB"/>
          </w:pPr>
          <w:r w:rsidRPr="00EF0810">
            <w:rPr>
              <w:lang w:bidi="es-ES"/>
            </w:rPr>
            <w:t>El alumno</w:t>
          </w:r>
        </w:p>
      </w:docPartBody>
    </w:docPart>
    <w:docPart>
      <w:docPartPr>
        <w:name w:val="C80049601CCA437AA14A79D0A7C8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2D51-0509-41BB-9B08-24F06ED363CA}"/>
      </w:docPartPr>
      <w:docPartBody>
        <w:p w:rsidR="00000000" w:rsidRDefault="00DF0A0B">
          <w:pPr>
            <w:pStyle w:val="C80049601CCA437AA14A79D0A7C866AB"/>
          </w:pPr>
          <w:r w:rsidRPr="00EF0810">
            <w:rPr>
              <w:lang w:bidi="es-ES"/>
            </w:rPr>
            <w:t>&lt;insertar comentario de la página 2&gt;</w:t>
          </w:r>
        </w:p>
      </w:docPartBody>
    </w:docPart>
    <w:docPart>
      <w:docPartPr>
        <w:name w:val="AE20BCB5A4DA49148020E8957E56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6756-06CD-424F-9BFF-806A1FB2399C}"/>
      </w:docPartPr>
      <w:docPartBody>
        <w:p w:rsidR="00000000" w:rsidRDefault="00DF0A0B">
          <w:pPr>
            <w:pStyle w:val="AE20BCB5A4DA49148020E8957E5679E4"/>
          </w:pPr>
          <w:r w:rsidRPr="00EF0810">
            <w:rPr>
              <w:lang w:bidi="es-ES"/>
            </w:rPr>
            <w:t>El alumno</w:t>
          </w:r>
        </w:p>
      </w:docPartBody>
    </w:docPart>
    <w:docPart>
      <w:docPartPr>
        <w:name w:val="E42DADCD425B42C19529EEB733CA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4A93-F8F4-4D89-B07A-B5F26DF9D323}"/>
      </w:docPartPr>
      <w:docPartBody>
        <w:p w:rsidR="00000000" w:rsidRDefault="00DF0A0B">
          <w:pPr>
            <w:pStyle w:val="E42DADCD425B42C19529EEB733CA9D31"/>
          </w:pPr>
          <w:r w:rsidRPr="00EF0810">
            <w:rPr>
              <w:lang w:bidi="es-ES"/>
            </w:rPr>
            <w:t>&lt;insertar comentario de la página 2&gt;</w:t>
          </w:r>
        </w:p>
      </w:docPartBody>
    </w:docPart>
    <w:docPart>
      <w:docPartPr>
        <w:name w:val="E41B1E3D78A2423A959C62643997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1C8A-078E-48E4-9A0D-649027300716}"/>
      </w:docPartPr>
      <w:docPartBody>
        <w:p w:rsidR="00000000" w:rsidRDefault="00DF0A0B">
          <w:pPr>
            <w:pStyle w:val="E41B1E3D78A2423A959C626439978ACD"/>
          </w:pPr>
          <w:r w:rsidRPr="00EF0810">
            <w:rPr>
              <w:lang w:bidi="es-ES"/>
            </w:rPr>
            <w:t>El alumno</w:t>
          </w:r>
        </w:p>
      </w:docPartBody>
    </w:docPart>
    <w:docPart>
      <w:docPartPr>
        <w:name w:val="AC37BEFAA9B34B23BBC8DAF84519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4E2C-A56B-4184-A337-E1CD58622E5A}"/>
      </w:docPartPr>
      <w:docPartBody>
        <w:p w:rsidR="00000000" w:rsidRDefault="00DF0A0B">
          <w:pPr>
            <w:pStyle w:val="AC37BEFAA9B34B23BBC8DAF84519259C"/>
          </w:pPr>
          <w:r w:rsidRPr="00EF0810">
            <w:rPr>
              <w:lang w:bidi="es-ES"/>
            </w:rPr>
            <w:t>&lt;insertar comentario de la página 2&gt;</w:t>
          </w:r>
        </w:p>
      </w:docPartBody>
    </w:docPart>
    <w:docPart>
      <w:docPartPr>
        <w:name w:val="D1DC187C3D09449DA9CBDBFD1B33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66ED-6E34-41A0-B7DB-5C525DD39E2E}"/>
      </w:docPartPr>
      <w:docPartBody>
        <w:p w:rsidR="00000000" w:rsidRDefault="00DF0A0B">
          <w:pPr>
            <w:pStyle w:val="D1DC187C3D09449DA9CBDBFD1B337C96"/>
          </w:pPr>
          <w:r w:rsidRPr="00EF0810">
            <w:rPr>
              <w:lang w:bidi="es-ES"/>
            </w:rPr>
            <w:t>El alumno</w:t>
          </w:r>
        </w:p>
      </w:docPartBody>
    </w:docPart>
    <w:docPart>
      <w:docPartPr>
        <w:name w:val="1993206D373C476A978670AC2F05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E892-6484-4153-B93F-D7162AF8D7FB}"/>
      </w:docPartPr>
      <w:docPartBody>
        <w:p w:rsidR="00000000" w:rsidRDefault="00DF0A0B">
          <w:pPr>
            <w:pStyle w:val="1993206D373C476A978670AC2F0503E8"/>
          </w:pPr>
          <w:r w:rsidRPr="00EF0810">
            <w:rPr>
              <w:lang w:bidi="es-ES"/>
            </w:rPr>
            <w:t>&lt;insertar comentario de la página 2&gt;</w:t>
          </w:r>
        </w:p>
      </w:docPartBody>
    </w:docPart>
    <w:docPart>
      <w:docPartPr>
        <w:name w:val="240C59F76DAA4EBB94A39EF224EBA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1867-9D88-4E05-8C29-AE5846A36251}"/>
      </w:docPartPr>
      <w:docPartBody>
        <w:p w:rsidR="00000000" w:rsidRDefault="00DF0A0B">
          <w:pPr>
            <w:pStyle w:val="240C59F76DAA4EBB94A39EF224EBA8D2"/>
          </w:pPr>
          <w:r w:rsidRPr="00EF0810">
            <w:rPr>
              <w:lang w:bidi="es-ES"/>
            </w:rPr>
            <w:t>El alumno</w:t>
          </w:r>
        </w:p>
      </w:docPartBody>
    </w:docPart>
    <w:docPart>
      <w:docPartPr>
        <w:name w:val="FD8A84A420C8404D91FD8E0A83AE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995E-133C-4551-8B96-240FC70AA46B}"/>
      </w:docPartPr>
      <w:docPartBody>
        <w:p w:rsidR="00000000" w:rsidRDefault="00DF0A0B">
          <w:pPr>
            <w:pStyle w:val="FD8A84A420C8404D91FD8E0A83AE4632"/>
          </w:pPr>
          <w:r w:rsidRPr="00EF0810">
            <w:rPr>
              <w:lang w:bidi="es-ES"/>
            </w:rPr>
            <w:t>&lt;insertar comentario de la página 2&gt;</w:t>
          </w:r>
        </w:p>
      </w:docPartBody>
    </w:docPart>
    <w:docPart>
      <w:docPartPr>
        <w:name w:val="8B6B3A95022C4E55B190C285E346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828F-F61B-4987-9EC1-983F554FA9AD}"/>
      </w:docPartPr>
      <w:docPartBody>
        <w:p w:rsidR="00000000" w:rsidRDefault="00DF0A0B">
          <w:pPr>
            <w:pStyle w:val="8B6B3A95022C4E55B190C285E3463B5A"/>
          </w:pPr>
          <w:r w:rsidRPr="00EF0810">
            <w:rPr>
              <w:lang w:bidi="es-ES"/>
            </w:rPr>
            <w:t xml:space="preserve">Según los niveles de rendimiento en el gráfico </w:t>
          </w:r>
          <w:r w:rsidRPr="00EF0810">
            <w:rPr>
              <w:lang w:bidi="es-ES"/>
            </w:rPr>
            <w:t>anterior para este período de informe, es necesario o no ajustar los objetivos de comportamiento.</w:t>
          </w:r>
        </w:p>
      </w:docPartBody>
    </w:docPart>
    <w:docPart>
      <w:docPartPr>
        <w:name w:val="F0A7500F6357432CB14257C8F7B4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484C-0FFE-4C4C-9E2E-97EEF6A51496}"/>
      </w:docPartPr>
      <w:docPartBody>
        <w:p w:rsidR="00000000" w:rsidRDefault="00DF0A0B">
          <w:pPr>
            <w:pStyle w:val="F0A7500F6357432CB14257C8F7B48129"/>
          </w:pPr>
          <w:r w:rsidRPr="00EF0810">
            <w:rPr>
              <w:lang w:bidi="es-ES"/>
            </w:rPr>
            <w:t>______________________________________________________________________________</w:t>
          </w:r>
          <w:r w:rsidRPr="00EF0810">
            <w:rPr>
              <w:lang w:bidi="es-ES"/>
            </w:rPr>
            <w:br/>
            <w:t>______________________________________________________________________________</w:t>
          </w:r>
          <w:r w:rsidRPr="00EF0810">
            <w:rPr>
              <w:lang w:bidi="es-ES"/>
            </w:rPr>
            <w:br/>
            <w:t>____________________________________________________________</w:t>
          </w:r>
          <w:r w:rsidRPr="00EF0810">
            <w:rPr>
              <w:lang w:bidi="es-ES"/>
            </w:rPr>
            <w:t>__________________</w:t>
          </w:r>
        </w:p>
      </w:docPartBody>
    </w:docPart>
    <w:docPart>
      <w:docPartPr>
        <w:name w:val="A6976BDB9CF848269E243A891398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EB69-5878-4598-8C6C-8BCD047D7CED}"/>
      </w:docPartPr>
      <w:docPartBody>
        <w:p w:rsidR="00000000" w:rsidRDefault="00DF0A0B">
          <w:pPr>
            <w:pStyle w:val="A6976BDB9CF848269E243A891398365B"/>
          </w:pPr>
          <w:r w:rsidRPr="00EF0810">
            <w:rPr>
              <w:lang w:bidi="es-ES"/>
            </w:rPr>
            <w:t xml:space="preserve">Lista de objetivos </w:t>
          </w:r>
          <w:r w:rsidRPr="00EF0810">
            <w:rPr>
              <w:lang w:bidi="es-ES"/>
            </w:rPr>
            <w:t>de comportamiento que se considerarán</w:t>
          </w:r>
        </w:p>
      </w:docPartBody>
    </w:docPart>
    <w:docPart>
      <w:docPartPr>
        <w:name w:val="3709B2E0FAF24126BEFEB90CC126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189B-CA14-4D5D-8F99-E4F5AF49D676}"/>
      </w:docPartPr>
      <w:docPartBody>
        <w:p w:rsidR="00000000" w:rsidRDefault="00DF0A0B">
          <w:pPr>
            <w:pStyle w:val="3709B2E0FAF24126BEFEB90CC126BA6C"/>
          </w:pPr>
          <w:r w:rsidRPr="00EF0810">
            <w:rPr>
              <w:lang w:bidi="es-ES"/>
            </w:rPr>
            <w:t xml:space="preserve">(copie y pegue cinco objetivos de comportamiento en la </w:t>
          </w:r>
          <w:r w:rsidRPr="00EF0810">
            <w:rPr>
              <w:lang w:bidi="es-ES"/>
            </w:rPr>
            <w:t>cuadrícula de la página 1)</w:t>
          </w:r>
        </w:p>
      </w:docPartBody>
    </w:docPart>
    <w:docPart>
      <w:docPartPr>
        <w:name w:val="01DBDE4CF258464798DB11FA2633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13F-D2F4-437B-94AD-0105AB36B0D1}"/>
      </w:docPartPr>
      <w:docPartBody>
        <w:p w:rsidR="00000000" w:rsidRDefault="00DF0A0B">
          <w:pPr>
            <w:pStyle w:val="01DBDE4CF258464798DB11FA2633CDFA"/>
          </w:pPr>
          <w:r w:rsidRPr="00EF0810">
            <w:rPr>
              <w:lang w:bidi="es-ES"/>
            </w:rPr>
            <w:t>Hablar con respeto</w:t>
          </w:r>
        </w:p>
      </w:docPartBody>
    </w:docPart>
    <w:docPart>
      <w:docPartPr>
        <w:name w:val="DF0BD4BDF1E34136AADE4A15545E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B96D-1832-41CD-B824-646B6CD83A65}"/>
      </w:docPartPr>
      <w:docPartBody>
        <w:p w:rsidR="00000000" w:rsidRDefault="00DF0A0B">
          <w:pPr>
            <w:pStyle w:val="DF0BD4BDF1E34136AADE4A15545E0EE6"/>
          </w:pPr>
          <w:r w:rsidRPr="00EF0810">
            <w:rPr>
              <w:lang w:bidi="es-ES"/>
            </w:rPr>
            <w:t>No llegar a las manos</w:t>
          </w:r>
        </w:p>
      </w:docPartBody>
    </w:docPart>
    <w:docPart>
      <w:docPartPr>
        <w:name w:val="94B6C7BACFB64C6A8E02AEC9EFCA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58FC-BA6C-48A8-B5F4-2A822BE7C799}"/>
      </w:docPartPr>
      <w:docPartBody>
        <w:p w:rsidR="00000000" w:rsidRDefault="00DF0A0B">
          <w:pPr>
            <w:pStyle w:val="94B6C7BACFB64C6A8E02AEC9EFCAE905"/>
          </w:pPr>
          <w:r w:rsidRPr="00EF0810">
            <w:rPr>
              <w:lang w:bidi="es-ES"/>
            </w:rPr>
            <w:t>Evitar interrumpir al profesor</w:t>
          </w:r>
        </w:p>
      </w:docPartBody>
    </w:docPart>
    <w:docPart>
      <w:docPartPr>
        <w:name w:val="74D79AB7D03B4D20A9DCD4EF96245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4AE4-CEB1-4A3D-8A3F-AF9BC729E93E}"/>
      </w:docPartPr>
      <w:docPartBody>
        <w:p w:rsidR="00000000" w:rsidRDefault="00DF0A0B">
          <w:pPr>
            <w:pStyle w:val="74D79AB7D03B4D20A9DCD4EF96245DC8"/>
          </w:pPr>
          <w:r w:rsidRPr="00EF0810">
            <w:rPr>
              <w:lang w:bidi="es-ES"/>
            </w:rPr>
            <w:t>Evitar interrumpir a los alumnos</w:t>
          </w:r>
        </w:p>
      </w:docPartBody>
    </w:docPart>
    <w:docPart>
      <w:docPartPr>
        <w:name w:val="C1AD88E5EB06421CBE8D7EBA46D3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CEAA-BEFD-4189-B9E5-886E27785435}"/>
      </w:docPartPr>
      <w:docPartBody>
        <w:p w:rsidR="00000000" w:rsidRDefault="00DF0A0B">
          <w:pPr>
            <w:pStyle w:val="C1AD88E5EB06421CBE8D7EBA46D303A2"/>
          </w:pPr>
          <w:r w:rsidRPr="00EF0810">
            <w:rPr>
              <w:lang w:bidi="es-ES"/>
            </w:rPr>
            <w:t>Arreglar el área de trabajo después de usarla</w:t>
          </w:r>
        </w:p>
      </w:docPartBody>
    </w:docPart>
    <w:docPart>
      <w:docPartPr>
        <w:name w:val="DAAFCB625391462EAF18EDE61F50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E8C4-190C-41CA-A85C-23ACAA3772D7}"/>
      </w:docPartPr>
      <w:docPartBody>
        <w:p w:rsidR="00000000" w:rsidRDefault="00DF0A0B">
          <w:pPr>
            <w:pStyle w:val="DAAFCB625391462EAF18EDE61F501B15"/>
          </w:pPr>
          <w:r w:rsidRPr="00EF0810">
            <w:rPr>
              <w:lang w:bidi="es-ES"/>
            </w:rPr>
            <w:t>Saludar a los compañeros con una sonrisa</w:t>
          </w:r>
          <w:r w:rsidRPr="00EF0810">
            <w:rPr>
              <w:lang w:bidi="es-ES"/>
            </w:rPr>
            <w:br/>
            <w:t>y contacto visual</w:t>
          </w:r>
        </w:p>
      </w:docPartBody>
    </w:docPart>
    <w:docPart>
      <w:docPartPr>
        <w:name w:val="2FE5AABA2A3E42E18D1B618DF6F4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E1D9-8EA4-4BE4-A2CA-11B2FE164B03}"/>
      </w:docPartPr>
      <w:docPartBody>
        <w:p w:rsidR="00000000" w:rsidRDefault="00DF0A0B">
          <w:pPr>
            <w:pStyle w:val="2FE5AABA2A3E42E18D1B618DF6F45E24"/>
          </w:pPr>
          <w:r w:rsidRPr="00EF0810">
            <w:rPr>
              <w:lang w:bidi="es-ES"/>
            </w:rPr>
            <w:t>Seguir las indicaci</w:t>
          </w:r>
          <w:r w:rsidRPr="00EF0810">
            <w:rPr>
              <w:lang w:bidi="es-ES"/>
            </w:rPr>
            <w:t>ones</w:t>
          </w:r>
          <w:r w:rsidRPr="00EF0810">
            <w:rPr>
              <w:lang w:bidi="es-ES"/>
            </w:rPr>
            <w:br/>
            <w:t>la primera vez que se reciban</w:t>
          </w:r>
        </w:p>
      </w:docPartBody>
    </w:docPart>
    <w:docPart>
      <w:docPartPr>
        <w:name w:val="80C30CBBD0884AFCA4FE9E2CD4A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459F-068F-4DC0-B977-99B745879C8C}"/>
      </w:docPartPr>
      <w:docPartBody>
        <w:p w:rsidR="00000000" w:rsidRDefault="00DF0A0B">
          <w:pPr>
            <w:pStyle w:val="80C30CBBD0884AFCA4FE9E2CD4A94427"/>
          </w:pPr>
          <w:r w:rsidRPr="00EF0810">
            <w:rPr>
              <w:lang w:bidi="es-ES"/>
            </w:rPr>
            <w:t>Cambiar de tareas rápidamente</w:t>
          </w:r>
        </w:p>
      </w:docPartBody>
    </w:docPart>
    <w:docPart>
      <w:docPartPr>
        <w:name w:val="13D75BD07DEB4145A7538AC2DDFB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E0F3-9B41-4C28-BBAF-8DC47D971D9C}"/>
      </w:docPartPr>
      <w:docPartBody>
        <w:p w:rsidR="00000000" w:rsidRDefault="00DF0A0B">
          <w:pPr>
            <w:pStyle w:val="13D75BD07DEB4145A7538AC2DDFB1A5E"/>
          </w:pPr>
          <w:r w:rsidRPr="00EF0810">
            <w:rPr>
              <w:lang w:bidi="es-ES"/>
            </w:rPr>
            <w:t>Tener una actitud positiva</w:t>
          </w:r>
        </w:p>
      </w:docPartBody>
    </w:docPart>
    <w:docPart>
      <w:docPartPr>
        <w:name w:val="C6AAFBDF044E4A30A069283C9D09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CBFE-D529-4AB3-BDD4-CE9E6D4CB0C3}"/>
      </w:docPartPr>
      <w:docPartBody>
        <w:p w:rsidR="00000000" w:rsidRDefault="00DF0A0B">
          <w:pPr>
            <w:pStyle w:val="C6AAFBDF044E4A30A069283C9D09BE28"/>
          </w:pPr>
          <w:r w:rsidRPr="00EF0810">
            <w:rPr>
              <w:lang w:bidi="es-ES"/>
            </w:rPr>
            <w:t xml:space="preserve">Llevar todos los </w:t>
          </w:r>
          <w:r w:rsidRPr="00EF0810">
            <w:rPr>
              <w:lang w:bidi="es-ES"/>
            </w:rPr>
            <w:t>materiales al centro educativo</w:t>
          </w:r>
        </w:p>
      </w:docPartBody>
    </w:docPart>
    <w:docPart>
      <w:docPartPr>
        <w:name w:val="684A6D28300044E6B168BA48F26D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BEC20-AADF-41D4-83E2-526D4EDAB4A4}"/>
      </w:docPartPr>
      <w:docPartBody>
        <w:p w:rsidR="00000000" w:rsidRDefault="00DF0A0B">
          <w:pPr>
            <w:pStyle w:val="684A6D28300044E6B168BA48F26D1E70"/>
          </w:pPr>
          <w:r w:rsidRPr="00EF0810">
            <w:rPr>
              <w:lang w:bidi="es-ES"/>
            </w:rPr>
            <w:t>Entregar los deberes a tiempo</w:t>
          </w:r>
        </w:p>
      </w:docPartBody>
    </w:docPart>
    <w:docPart>
      <w:docPartPr>
        <w:name w:val="A6FC7E89A3534C59AA907C64809A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38B6-B06B-416A-90A3-A93F8299938F}"/>
      </w:docPartPr>
      <w:docPartBody>
        <w:p w:rsidR="00000000" w:rsidRDefault="00DF0A0B">
          <w:pPr>
            <w:pStyle w:val="A6FC7E89A3534C59AA907C64809AD7D1"/>
          </w:pPr>
          <w:r w:rsidRPr="00EF0810">
            <w:rPr>
              <w:lang w:bidi="es-ES"/>
            </w:rPr>
            <w:t>Entregar los trabajos de clase a tiempo</w:t>
          </w:r>
        </w:p>
      </w:docPartBody>
    </w:docPart>
    <w:docPart>
      <w:docPartPr>
        <w:name w:val="1DCBCC34F0084221AE9F4BBE1A7A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4126C-173F-4EF0-B79D-D21177B479C4}"/>
      </w:docPartPr>
      <w:docPartBody>
        <w:p w:rsidR="00000000" w:rsidRDefault="00DF0A0B">
          <w:pPr>
            <w:pStyle w:val="1DCBCC34F0084221AE9F4BBE1A7A4DAC"/>
          </w:pPr>
          <w:r w:rsidRPr="00EF0810">
            <w:rPr>
              <w:lang w:bidi="es-ES"/>
            </w:rPr>
            <w:t>Entregar los proyectos a tiempo</w:t>
          </w:r>
        </w:p>
      </w:docPartBody>
    </w:docPart>
    <w:docPart>
      <w:docPartPr>
        <w:name w:val="1D00FBFAA16A448E89EF268525E6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7420-B1DE-43F1-BAD0-EE1D0DAED6F0}"/>
      </w:docPartPr>
      <w:docPartBody>
        <w:p w:rsidR="00000000" w:rsidRDefault="00DF0A0B">
          <w:pPr>
            <w:pStyle w:val="1D00FBFAA16A448E89EF268525E6043F"/>
          </w:pPr>
          <w:r w:rsidRPr="00EF0810">
            <w:rPr>
              <w:lang w:bidi="es-ES"/>
            </w:rPr>
            <w:t>Esforzarse al máximo</w:t>
          </w:r>
        </w:p>
      </w:docPartBody>
    </w:docPart>
    <w:docPart>
      <w:docPartPr>
        <w:name w:val="3305C42AC2D94CF8AFB7FFE6F54B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D462-9DDD-4CAA-BB6F-293C35750A11}"/>
      </w:docPartPr>
      <w:docPartBody>
        <w:p w:rsidR="00000000" w:rsidRDefault="00DF0A0B">
          <w:pPr>
            <w:pStyle w:val="3305C42AC2D94CF8AFB7FFE6F54B219C"/>
          </w:pPr>
          <w:r w:rsidRPr="00EF0810">
            <w:rPr>
              <w:lang w:bidi="es-ES"/>
            </w:rPr>
            <w:t>Estar en el lugar adecuado</w:t>
          </w:r>
          <w:r w:rsidRPr="00EF0810">
            <w:rPr>
              <w:lang w:bidi="es-ES"/>
            </w:rPr>
            <w:br/>
            <w:t>según se indique</w:t>
          </w:r>
        </w:p>
      </w:docPartBody>
    </w:docPart>
    <w:docPart>
      <w:docPartPr>
        <w:name w:val="40D9E5E7AFB64D6289C86D580DB6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7D5F-17A4-4A6C-9399-ACD8166A7571}"/>
      </w:docPartPr>
      <w:docPartBody>
        <w:p w:rsidR="00000000" w:rsidRDefault="00DF0A0B">
          <w:pPr>
            <w:pStyle w:val="40D9E5E7AFB64D6289C86D580DB62410"/>
          </w:pPr>
          <w:r w:rsidRPr="00EF0810">
            <w:rPr>
              <w:lang w:bidi="es-ES"/>
            </w:rPr>
            <w:t>Dedicar tiempo a considerar las acciones antes de realizarlas</w:t>
          </w:r>
        </w:p>
      </w:docPartBody>
    </w:docPart>
    <w:docPart>
      <w:docPartPr>
        <w:name w:val="3D403D2AE9FB44E8AE9828B6527A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5A4A-AD71-4D97-A828-A70EB49A1DA1}"/>
      </w:docPartPr>
      <w:docPartBody>
        <w:p w:rsidR="00000000" w:rsidRDefault="00DF0A0B">
          <w:pPr>
            <w:pStyle w:val="3D403D2AE9FB44E8AE9828B6527A5118"/>
          </w:pPr>
          <w:r w:rsidRPr="00EF0810">
            <w:rPr>
              <w:lang w:bidi="es-ES"/>
            </w:rPr>
            <w:t>Ponerse en fila inmediatamente</w:t>
          </w:r>
          <w:r w:rsidRPr="00EF0810">
            <w:rPr>
              <w:lang w:bidi="es-ES"/>
            </w:rPr>
            <w:br/>
            <w:t>cuando suene la campana</w:t>
          </w:r>
        </w:p>
      </w:docPartBody>
    </w:docPart>
    <w:docPart>
      <w:docPartPr>
        <w:name w:val="0D823C575FF94B189BEAD1CF0368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A65E-EC69-4B5A-95A6-5B140B3FE2BA}"/>
      </w:docPartPr>
      <w:docPartBody>
        <w:p w:rsidR="00000000" w:rsidRDefault="00DF0A0B">
          <w:pPr>
            <w:pStyle w:val="0D823C575FF94B189BEAD1CF036821D4"/>
          </w:pPr>
          <w:r w:rsidRPr="00EF0810">
            <w:rPr>
              <w:lang w:bidi="es-ES"/>
            </w:rPr>
            <w:t>Usar el aseo durante los descansos</w:t>
          </w:r>
        </w:p>
      </w:docPartBody>
    </w:docPart>
    <w:docPart>
      <w:docPartPr>
        <w:name w:val="0E14992DFC9E4D0B8F7D42ACC105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6372-8556-4227-8379-C70C14964BC9}"/>
      </w:docPartPr>
      <w:docPartBody>
        <w:p w:rsidR="00000000" w:rsidRDefault="00DF0A0B">
          <w:pPr>
            <w:pStyle w:val="0E14992DFC9E4D0B8F7D42ACC1050F2F"/>
          </w:pPr>
          <w:r w:rsidRPr="00EF0810">
            <w:rPr>
              <w:lang w:bidi="es-ES"/>
            </w:rPr>
            <w:t>No intimidar a otros alumnos</w:t>
          </w:r>
        </w:p>
      </w:docPartBody>
    </w:docPart>
    <w:docPart>
      <w:docPartPr>
        <w:name w:val="FB10822A109940B7B015D6074A73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D2AA-B6B5-4DA2-A5CA-9F2B2BD1B39D}"/>
      </w:docPartPr>
      <w:docPartBody>
        <w:p w:rsidR="00000000" w:rsidRDefault="00DF0A0B">
          <w:pPr>
            <w:pStyle w:val="FB10822A109940B7B015D6074A738858"/>
          </w:pPr>
          <w:r w:rsidRPr="00EF0810">
            <w:rPr>
              <w:lang w:bidi="es-ES"/>
            </w:rPr>
            <w:t xml:space="preserve">Usar palabras cordiales; </w:t>
          </w:r>
          <w:r w:rsidRPr="00EF0810">
            <w:rPr>
              <w:lang w:bidi="es-ES"/>
            </w:rPr>
            <w:br/>
            <w:t>no usar palabras malsonantes</w:t>
          </w:r>
        </w:p>
      </w:docPartBody>
    </w:docPart>
    <w:docPart>
      <w:docPartPr>
        <w:name w:val="BE024EA3B6E44900BF7AA65922C2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6B9A-3D0A-40E8-AD73-DA9466E176D1}"/>
      </w:docPartPr>
      <w:docPartBody>
        <w:p w:rsidR="00000000" w:rsidRDefault="00DF0A0B">
          <w:pPr>
            <w:pStyle w:val="BE024EA3B6E44900BF7AA65922C298BF"/>
          </w:pPr>
          <w:r w:rsidRPr="00EF0810">
            <w:rPr>
              <w:lang w:bidi="es-ES"/>
            </w:rPr>
            <w:t>Coexistir con la tecnología;</w:t>
          </w:r>
          <w:r w:rsidRPr="00EF0810">
            <w:rPr>
              <w:lang w:bidi="es-ES"/>
            </w:rPr>
            <w:br/>
            <w:t xml:space="preserve">no dejar que </w:t>
          </w:r>
          <w:r w:rsidRPr="00EF0810">
            <w:rPr>
              <w:lang w:bidi="es-ES"/>
            </w:rPr>
            <w:t>nos gobierne</w:t>
          </w:r>
        </w:p>
      </w:docPartBody>
    </w:docPart>
    <w:docPart>
      <w:docPartPr>
        <w:name w:val="8C380036B17840C1A8AA407D54C2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8D37-2850-45A1-957B-4BF885D3B976}"/>
      </w:docPartPr>
      <w:docPartBody>
        <w:p w:rsidR="00000000" w:rsidRDefault="00DF0A0B">
          <w:pPr>
            <w:pStyle w:val="8C380036B17840C1A8AA407D54C290F5"/>
          </w:pPr>
          <w:r w:rsidRPr="00EF0810">
            <w:rPr>
              <w:lang w:bidi="es-ES"/>
            </w:rPr>
            <w:t>Aceptar los fallos o errores</w:t>
          </w:r>
          <w:r w:rsidRPr="00EF0810">
            <w:rPr>
              <w:lang w:bidi="es-ES"/>
            </w:rPr>
            <w:br/>
            <w:t>como oportunidades perfectamente normales de aprender</w:t>
          </w:r>
        </w:p>
      </w:docPartBody>
    </w:docPart>
    <w:docPart>
      <w:docPartPr>
        <w:name w:val="ECCDAB75E8DF4897A312BF714935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41AE-4006-4F70-B035-3B9C8D912C29}"/>
      </w:docPartPr>
      <w:docPartBody>
        <w:p w:rsidR="00000000" w:rsidRDefault="00DF0A0B">
          <w:pPr>
            <w:pStyle w:val="ECCDAB75E8DF4897A312BF71493595A3"/>
          </w:pPr>
          <w:r w:rsidRPr="00EF0810">
            <w:rPr>
              <w:lang w:bidi="es-ES"/>
            </w:rPr>
            <w:t>Pedir ayuda si es necesario</w:t>
          </w:r>
        </w:p>
      </w:docPartBody>
    </w:docPart>
    <w:docPart>
      <w:docPartPr>
        <w:name w:val="10DD5DCAABC14846A0B95AB451D1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2982-F99E-4AB2-893A-DAEC290DDBE0}"/>
      </w:docPartPr>
      <w:docPartBody>
        <w:p w:rsidR="00000000" w:rsidRDefault="00DF0A0B">
          <w:pPr>
            <w:pStyle w:val="10DD5DCAABC14846A0B95AB451D1E87F"/>
          </w:pPr>
          <w:r w:rsidRPr="00EF0810">
            <w:rPr>
              <w:lang w:bidi="es-ES"/>
            </w:rPr>
            <w:t>Escuchar atentamente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B"/>
    <w:rsid w:val="00D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C1A8B9B06F4586900548BE8BFC0A40">
    <w:name w:val="C3C1A8B9B06F4586900548BE8BFC0A40"/>
  </w:style>
  <w:style w:type="paragraph" w:customStyle="1" w:styleId="289BB80F3DB8496AB7B1FFE7663F4F81">
    <w:name w:val="289BB80F3DB8496AB7B1FFE7663F4F81"/>
  </w:style>
  <w:style w:type="paragraph" w:customStyle="1" w:styleId="859C713958FD407BA4C1D5355EA87425">
    <w:name w:val="859C713958FD407BA4C1D5355EA87425"/>
  </w:style>
  <w:style w:type="paragraph" w:customStyle="1" w:styleId="9BB72BC123E440F1BA0A4B72B8EEE534">
    <w:name w:val="9BB72BC123E440F1BA0A4B72B8EEE534"/>
  </w:style>
  <w:style w:type="paragraph" w:customStyle="1" w:styleId="09EEC469C75340D8826C27F00F5401FA">
    <w:name w:val="09EEC469C75340D8826C27F00F5401FA"/>
  </w:style>
  <w:style w:type="paragraph" w:customStyle="1" w:styleId="25D79CDDC5DF4443B47657E6D41FF3C4">
    <w:name w:val="25D79CDDC5DF4443B47657E6D41FF3C4"/>
  </w:style>
  <w:style w:type="paragraph" w:customStyle="1" w:styleId="8E040D7C989946F9B79739B56AB8342E">
    <w:name w:val="8E040D7C989946F9B79739B56AB8342E"/>
  </w:style>
  <w:style w:type="paragraph" w:customStyle="1" w:styleId="4DEA588A5041495C953AB8A50FA89821">
    <w:name w:val="4DEA588A5041495C953AB8A50FA89821"/>
  </w:style>
  <w:style w:type="paragraph" w:customStyle="1" w:styleId="7624FEF3E46544D49B2C3E8F8E2C29E2">
    <w:name w:val="7624FEF3E46544D49B2C3E8F8E2C29E2"/>
  </w:style>
  <w:style w:type="paragraph" w:customStyle="1" w:styleId="C01782686CF848FCA18AC5FA559329D1">
    <w:name w:val="C01782686CF848FCA18AC5FA559329D1"/>
  </w:style>
  <w:style w:type="paragraph" w:customStyle="1" w:styleId="E3EF951CF8E94CF790F9776230F101EB">
    <w:name w:val="E3EF951CF8E94CF790F9776230F101EB"/>
  </w:style>
  <w:style w:type="paragraph" w:customStyle="1" w:styleId="2022E4F9B8814FA8B7064CC8B4AB4928">
    <w:name w:val="2022E4F9B8814FA8B7064CC8B4AB4928"/>
  </w:style>
  <w:style w:type="paragraph" w:customStyle="1" w:styleId="1A0D503F5C184369BC0AD6AFC93B6E5B">
    <w:name w:val="1A0D503F5C184369BC0AD6AFC93B6E5B"/>
  </w:style>
  <w:style w:type="paragraph" w:customStyle="1" w:styleId="634FD67414CD4BCBA68F1CA47FA65578">
    <w:name w:val="634FD67414CD4BCBA68F1CA47FA65578"/>
  </w:style>
  <w:style w:type="paragraph" w:customStyle="1" w:styleId="1DE441FA0D3E4DAAB08A5D7296147FF0">
    <w:name w:val="1DE441FA0D3E4DAAB08A5D7296147FF0"/>
  </w:style>
  <w:style w:type="paragraph" w:customStyle="1" w:styleId="EDC99383F9164FF9A8C20C91EB32889E">
    <w:name w:val="EDC99383F9164FF9A8C20C91EB32889E"/>
  </w:style>
  <w:style w:type="paragraph" w:customStyle="1" w:styleId="1E6EE8E6B58E4675B7EBA118AC408587">
    <w:name w:val="1E6EE8E6B58E4675B7EBA118AC408587"/>
  </w:style>
  <w:style w:type="paragraph" w:customStyle="1" w:styleId="10DBD13DF3E94F5BAAD5DE5E56CE3E80">
    <w:name w:val="10DBD13DF3E94F5BAAD5DE5E56CE3E80"/>
  </w:style>
  <w:style w:type="paragraph" w:customStyle="1" w:styleId="6CE435D7CEFF4334ABC09D97E29C77B1">
    <w:name w:val="6CE435D7CEFF4334ABC09D97E29C77B1"/>
  </w:style>
  <w:style w:type="paragraph" w:customStyle="1" w:styleId="BC2C336CC3A8406CACECEFC961D6019A">
    <w:name w:val="BC2C336CC3A8406CACECEFC961D6019A"/>
  </w:style>
  <w:style w:type="paragraph" w:customStyle="1" w:styleId="060DD2AAE0874FFD9C5457703DA26376">
    <w:name w:val="060DD2AAE0874FFD9C5457703DA26376"/>
  </w:style>
  <w:style w:type="paragraph" w:customStyle="1" w:styleId="BBDBCE482AFC47809E014D4AA9428EA0">
    <w:name w:val="BBDBCE482AFC47809E014D4AA9428EA0"/>
  </w:style>
  <w:style w:type="paragraph" w:customStyle="1" w:styleId="762D4A5D32334CD8AA551C1FCB8092C7">
    <w:name w:val="762D4A5D32334CD8AA551C1FCB8092C7"/>
  </w:style>
  <w:style w:type="paragraph" w:customStyle="1" w:styleId="1B15B26231124B97B22BAA724FB7CE06">
    <w:name w:val="1B15B26231124B97B22BAA724FB7CE06"/>
  </w:style>
  <w:style w:type="paragraph" w:customStyle="1" w:styleId="E27F1393BB114A45B83EED16B099E7E7">
    <w:name w:val="E27F1393BB114A45B83EED16B099E7E7"/>
  </w:style>
  <w:style w:type="paragraph" w:customStyle="1" w:styleId="A6368032E7FA4F1E80FDDC93F308254C">
    <w:name w:val="A6368032E7FA4F1E80FDDC93F308254C"/>
  </w:style>
  <w:style w:type="paragraph" w:customStyle="1" w:styleId="EE9D247B70624069AF936EE8300148C3">
    <w:name w:val="EE9D247B70624069AF936EE8300148C3"/>
  </w:style>
  <w:style w:type="paragraph" w:customStyle="1" w:styleId="C033CD6026694301ACEC69B1F4DCA557">
    <w:name w:val="C033CD6026694301ACEC69B1F4DCA557"/>
  </w:style>
  <w:style w:type="paragraph" w:customStyle="1" w:styleId="397D8C9B1B0F4DFF93CA672C11939BDB">
    <w:name w:val="397D8C9B1B0F4DFF93CA672C11939BDB"/>
  </w:style>
  <w:style w:type="paragraph" w:customStyle="1" w:styleId="C80049601CCA437AA14A79D0A7C866AB">
    <w:name w:val="C80049601CCA437AA14A79D0A7C866AB"/>
  </w:style>
  <w:style w:type="paragraph" w:customStyle="1" w:styleId="AE20BCB5A4DA49148020E8957E5679E4">
    <w:name w:val="AE20BCB5A4DA49148020E8957E5679E4"/>
  </w:style>
  <w:style w:type="paragraph" w:customStyle="1" w:styleId="E42DADCD425B42C19529EEB733CA9D31">
    <w:name w:val="E42DADCD425B42C19529EEB733CA9D31"/>
  </w:style>
  <w:style w:type="paragraph" w:customStyle="1" w:styleId="E41B1E3D78A2423A959C626439978ACD">
    <w:name w:val="E41B1E3D78A2423A959C626439978ACD"/>
  </w:style>
  <w:style w:type="paragraph" w:customStyle="1" w:styleId="AC37BEFAA9B34B23BBC8DAF84519259C">
    <w:name w:val="AC37BEFAA9B34B23BBC8DAF84519259C"/>
  </w:style>
  <w:style w:type="paragraph" w:customStyle="1" w:styleId="D1DC187C3D09449DA9CBDBFD1B337C96">
    <w:name w:val="D1DC187C3D09449DA9CBDBFD1B337C96"/>
  </w:style>
  <w:style w:type="paragraph" w:customStyle="1" w:styleId="1993206D373C476A978670AC2F0503E8">
    <w:name w:val="1993206D373C476A978670AC2F0503E8"/>
  </w:style>
  <w:style w:type="paragraph" w:customStyle="1" w:styleId="240C59F76DAA4EBB94A39EF224EBA8D2">
    <w:name w:val="240C59F76DAA4EBB94A39EF224EBA8D2"/>
  </w:style>
  <w:style w:type="paragraph" w:customStyle="1" w:styleId="FD8A84A420C8404D91FD8E0A83AE4632">
    <w:name w:val="FD8A84A420C8404D91FD8E0A83AE4632"/>
  </w:style>
  <w:style w:type="paragraph" w:customStyle="1" w:styleId="8B6B3A95022C4E55B190C285E3463B5A">
    <w:name w:val="8B6B3A95022C4E55B190C285E3463B5A"/>
  </w:style>
  <w:style w:type="paragraph" w:customStyle="1" w:styleId="F0A7500F6357432CB14257C8F7B48129">
    <w:name w:val="F0A7500F6357432CB14257C8F7B48129"/>
  </w:style>
  <w:style w:type="paragraph" w:customStyle="1" w:styleId="A6976BDB9CF848269E243A891398365B">
    <w:name w:val="A6976BDB9CF848269E243A891398365B"/>
  </w:style>
  <w:style w:type="paragraph" w:customStyle="1" w:styleId="3709B2E0FAF24126BEFEB90CC126BA6C">
    <w:name w:val="3709B2E0FAF24126BEFEB90CC126BA6C"/>
  </w:style>
  <w:style w:type="paragraph" w:customStyle="1" w:styleId="01DBDE4CF258464798DB11FA2633CDFA">
    <w:name w:val="01DBDE4CF258464798DB11FA2633CDFA"/>
  </w:style>
  <w:style w:type="paragraph" w:customStyle="1" w:styleId="DF0BD4BDF1E34136AADE4A15545E0EE6">
    <w:name w:val="DF0BD4BDF1E34136AADE4A15545E0EE6"/>
  </w:style>
  <w:style w:type="paragraph" w:customStyle="1" w:styleId="94B6C7BACFB64C6A8E02AEC9EFCAE905">
    <w:name w:val="94B6C7BACFB64C6A8E02AEC9EFCAE905"/>
  </w:style>
  <w:style w:type="paragraph" w:customStyle="1" w:styleId="74D79AB7D03B4D20A9DCD4EF96245DC8">
    <w:name w:val="74D79AB7D03B4D20A9DCD4EF96245DC8"/>
  </w:style>
  <w:style w:type="paragraph" w:customStyle="1" w:styleId="C1AD88E5EB06421CBE8D7EBA46D303A2">
    <w:name w:val="C1AD88E5EB06421CBE8D7EBA46D303A2"/>
  </w:style>
  <w:style w:type="paragraph" w:customStyle="1" w:styleId="DAAFCB625391462EAF18EDE61F501B15">
    <w:name w:val="DAAFCB625391462EAF18EDE61F501B15"/>
  </w:style>
  <w:style w:type="paragraph" w:customStyle="1" w:styleId="2FE5AABA2A3E42E18D1B618DF6F45E24">
    <w:name w:val="2FE5AABA2A3E42E18D1B618DF6F45E24"/>
  </w:style>
  <w:style w:type="paragraph" w:customStyle="1" w:styleId="80C30CBBD0884AFCA4FE9E2CD4A94427">
    <w:name w:val="80C30CBBD0884AFCA4FE9E2CD4A94427"/>
  </w:style>
  <w:style w:type="paragraph" w:customStyle="1" w:styleId="13D75BD07DEB4145A7538AC2DDFB1A5E">
    <w:name w:val="13D75BD07DEB4145A7538AC2DDFB1A5E"/>
  </w:style>
  <w:style w:type="paragraph" w:customStyle="1" w:styleId="C6AAFBDF044E4A30A069283C9D09BE28">
    <w:name w:val="C6AAFBDF044E4A30A069283C9D09BE28"/>
  </w:style>
  <w:style w:type="paragraph" w:customStyle="1" w:styleId="684A6D28300044E6B168BA48F26D1E70">
    <w:name w:val="684A6D28300044E6B168BA48F26D1E70"/>
  </w:style>
  <w:style w:type="paragraph" w:customStyle="1" w:styleId="A6FC7E89A3534C59AA907C64809AD7D1">
    <w:name w:val="A6FC7E89A3534C59AA907C64809AD7D1"/>
  </w:style>
  <w:style w:type="paragraph" w:customStyle="1" w:styleId="1DCBCC34F0084221AE9F4BBE1A7A4DAC">
    <w:name w:val="1DCBCC34F0084221AE9F4BBE1A7A4DAC"/>
  </w:style>
  <w:style w:type="paragraph" w:customStyle="1" w:styleId="1D00FBFAA16A448E89EF268525E6043F">
    <w:name w:val="1D00FBFAA16A448E89EF268525E6043F"/>
  </w:style>
  <w:style w:type="paragraph" w:customStyle="1" w:styleId="3305C42AC2D94CF8AFB7FFE6F54B219C">
    <w:name w:val="3305C42AC2D94CF8AFB7FFE6F54B219C"/>
  </w:style>
  <w:style w:type="paragraph" w:customStyle="1" w:styleId="40D9E5E7AFB64D6289C86D580DB62410">
    <w:name w:val="40D9E5E7AFB64D6289C86D580DB62410"/>
  </w:style>
  <w:style w:type="paragraph" w:customStyle="1" w:styleId="3D403D2AE9FB44E8AE9828B6527A5118">
    <w:name w:val="3D403D2AE9FB44E8AE9828B6527A5118"/>
  </w:style>
  <w:style w:type="paragraph" w:customStyle="1" w:styleId="0D823C575FF94B189BEAD1CF036821D4">
    <w:name w:val="0D823C575FF94B189BEAD1CF036821D4"/>
  </w:style>
  <w:style w:type="paragraph" w:customStyle="1" w:styleId="0E14992DFC9E4D0B8F7D42ACC1050F2F">
    <w:name w:val="0E14992DFC9E4D0B8F7D42ACC1050F2F"/>
  </w:style>
  <w:style w:type="paragraph" w:customStyle="1" w:styleId="FB10822A109940B7B015D6074A738858">
    <w:name w:val="FB10822A109940B7B015D6074A738858"/>
  </w:style>
  <w:style w:type="paragraph" w:customStyle="1" w:styleId="BE024EA3B6E44900BF7AA65922C298BF">
    <w:name w:val="BE024EA3B6E44900BF7AA65922C298BF"/>
  </w:style>
  <w:style w:type="paragraph" w:customStyle="1" w:styleId="8C380036B17840C1A8AA407D54C290F5">
    <w:name w:val="8C380036B17840C1A8AA407D54C290F5"/>
  </w:style>
  <w:style w:type="paragraph" w:customStyle="1" w:styleId="ECCDAB75E8DF4897A312BF71493595A3">
    <w:name w:val="ECCDAB75E8DF4897A312BF71493595A3"/>
  </w:style>
  <w:style w:type="paragraph" w:customStyle="1" w:styleId="10DD5DCAABC14846A0B95AB451D1E87F">
    <w:name w:val="10DD5DCAABC14846A0B95AB451D1E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 de comportamiento</Template>
  <TotalTime>0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2018-12-07T21:51:00Z</dcterms:created>
  <dcterms:modified xsi:type="dcterms:W3CDTF">2018-12-07T21:51:00Z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2018-07-30T19:21:21.9682688Z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